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2D6D2" w14:textId="77777777" w:rsidR="00A95595" w:rsidRPr="00E6366F" w:rsidRDefault="00A95595" w:rsidP="00A95595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bidi="ar-SA"/>
        </w:rPr>
      </w:pPr>
      <w:r w:rsidRPr="00E6366F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bidi="ar-SA"/>
        </w:rPr>
        <w:t>Договор</w:t>
      </w:r>
    </w:p>
    <w:p w14:paraId="20082842" w14:textId="77777777" w:rsidR="00A95595" w:rsidRPr="00E6366F" w:rsidRDefault="00A95595" w:rsidP="00A95595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bidi="ar-SA"/>
        </w:rPr>
      </w:pPr>
      <w:r w:rsidRPr="00E6366F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bidi="ar-SA"/>
        </w:rPr>
        <w:t>о практической подготовке обучающихся, заключаемый</w:t>
      </w:r>
    </w:p>
    <w:p w14:paraId="73FD2A04" w14:textId="77777777" w:rsidR="00A95595" w:rsidRDefault="00A95595" w:rsidP="00A95595">
      <w:pPr>
        <w:widowControl/>
        <w:shd w:val="clear" w:color="auto" w:fill="FFFFFF"/>
        <w:ind w:right="-35"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bidi="ar-SA"/>
        </w:rPr>
      </w:pPr>
      <w:r w:rsidRPr="00E6366F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bidi="ar-SA"/>
        </w:rPr>
        <w:t xml:space="preserve">между </w:t>
      </w:r>
      <w:r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bidi="ar-SA"/>
        </w:rPr>
        <w:t>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</w:t>
      </w:r>
    </w:p>
    <w:p w14:paraId="5241C494" w14:textId="77777777" w:rsidR="00A95595" w:rsidRDefault="00A95595" w:rsidP="00A95595">
      <w:pPr>
        <w:widowControl/>
        <w:shd w:val="clear" w:color="auto" w:fill="FFFFFF"/>
        <w:ind w:right="-35"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bidi="ar-SA"/>
        </w:rPr>
      </w:pPr>
    </w:p>
    <w:p w14:paraId="401F359C" w14:textId="73427084" w:rsidR="00D0443A" w:rsidRDefault="0076414D" w:rsidP="00A95595">
      <w:pPr>
        <w:widowControl/>
        <w:shd w:val="clear" w:color="auto" w:fill="FFFFFF"/>
        <w:ind w:right="-35"/>
        <w:jc w:val="center"/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  <w:t>№</w:t>
      </w:r>
    </w:p>
    <w:p w14:paraId="08588555" w14:textId="77777777" w:rsidR="00A95595" w:rsidRPr="007474D9" w:rsidRDefault="00A95595" w:rsidP="00A95595">
      <w:pPr>
        <w:widowControl/>
        <w:shd w:val="clear" w:color="auto" w:fill="FFFFFF"/>
        <w:ind w:right="-35"/>
        <w:jc w:val="center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</w:p>
    <w:p w14:paraId="46FFB152" w14:textId="49366961" w:rsidR="00D0443A" w:rsidRDefault="00D0443A" w:rsidP="00403102">
      <w:pPr>
        <w:widowControl/>
        <w:tabs>
          <w:tab w:val="left" w:pos="1418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7474D9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г. Новосибирск</w:t>
      </w:r>
      <w:r w:rsidRPr="007474D9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ab/>
      </w:r>
      <w:r w:rsidRPr="007474D9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ab/>
      </w:r>
      <w:r w:rsidRPr="007474D9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ab/>
      </w:r>
      <w:r w:rsidRPr="007474D9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ab/>
      </w:r>
      <w:r w:rsidRPr="007474D9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ab/>
      </w:r>
      <w:r w:rsidRPr="007474D9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ab/>
      </w:r>
      <w:r w:rsidRPr="007474D9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ab/>
        <w:t xml:space="preserve">   </w:t>
      </w:r>
      <w:r w:rsidRPr="007474D9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ab/>
      </w:r>
    </w:p>
    <w:p w14:paraId="5A426D68" w14:textId="77777777" w:rsidR="00403102" w:rsidRPr="007474D9" w:rsidRDefault="00403102" w:rsidP="00D0443A">
      <w:pPr>
        <w:widowControl/>
        <w:tabs>
          <w:tab w:val="left" w:pos="1418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</w:p>
    <w:p w14:paraId="416C07B9" w14:textId="24D4F491" w:rsidR="00D0443A" w:rsidRPr="007474D9" w:rsidRDefault="00A95595" w:rsidP="00F011C6">
      <w:pPr>
        <w:widowControl/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A95595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Федеральное государственное бюджетное образовательное учреждение высшего образования «Сибирский государственный университет геосистем и технологий», именуемое в дальнейшем «Организация», в лице проректора по среднему профессиональному образованию – директора Новосибирского техникума геодезии и картографии ФГБОУ ВО «Сибирский государственный университет геосистем и технологий» (</w:t>
      </w:r>
      <w:proofErr w:type="spellStart"/>
      <w:r w:rsidRPr="00A95595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НТГиК</w:t>
      </w:r>
      <w:proofErr w:type="spellEnd"/>
      <w:r w:rsidRPr="00A95595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</w:t>
      </w:r>
      <w:proofErr w:type="spellStart"/>
      <w:r w:rsidRPr="00A95595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СГУГиТ</w:t>
      </w:r>
      <w:proofErr w:type="spellEnd"/>
      <w:r w:rsidRPr="00A95595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) </w:t>
      </w:r>
      <w:proofErr w:type="spellStart"/>
      <w:r w:rsidRPr="00A95595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Обиденко</w:t>
      </w:r>
      <w:proofErr w:type="spellEnd"/>
      <w:r w:rsidRPr="00A95595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Владимира Ивановича, действующего на основании доверенности № </w:t>
      </w:r>
      <w:r w:rsidR="0076414D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51</w:t>
      </w:r>
      <w:r w:rsidRPr="00A95595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от </w:t>
      </w:r>
      <w:r w:rsidR="008A23A1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0</w:t>
      </w:r>
      <w:r w:rsidR="0076414D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1</w:t>
      </w:r>
      <w:r w:rsidR="008A23A1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.</w:t>
      </w:r>
      <w:r w:rsidR="0076414D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09</w:t>
      </w:r>
      <w:r w:rsidR="00CD2972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.202</w:t>
      </w:r>
      <w:r w:rsidR="0076414D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5</w:t>
      </w:r>
      <w:r w:rsidRPr="00A95595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г., с одной стороны, и </w:t>
      </w:r>
      <w:r w:rsidR="0076414D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_______________________</w:t>
      </w:r>
      <w:r w:rsidR="00403102" w:rsidRPr="00403102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, </w:t>
      </w:r>
      <w:r w:rsidR="00F245D9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</w:t>
      </w:r>
      <w:r w:rsidR="00D0443A" w:rsidRPr="007474D9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именуемое в (полное наименование профильной организации)</w:t>
      </w:r>
      <w:r w:rsidR="0006159A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</w:t>
      </w:r>
      <w:r w:rsidR="00D0443A" w:rsidRPr="007474D9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дальнейшем «Профильная организация», в лице </w:t>
      </w:r>
      <w:r w:rsidR="0076414D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________________________________</w:t>
      </w:r>
      <w:r w:rsidR="00403102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, </w:t>
      </w:r>
      <w:r w:rsidR="00D0443A" w:rsidRPr="007474D9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действующего на основании </w:t>
      </w:r>
      <w:r w:rsidR="003B5423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_____</w:t>
      </w:r>
      <w:r w:rsidR="00C80D96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______________</w:t>
      </w:r>
      <w:r w:rsidR="003B5423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_________</w:t>
      </w:r>
      <w:r w:rsidR="00D0443A" w:rsidRPr="00403102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,</w:t>
      </w:r>
      <w:r w:rsidR="00D0443A" w:rsidRPr="007474D9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с другой стороны, именуемые по отдельности «Сторона», а вместе – «Стороны», </w:t>
      </w:r>
      <w:r w:rsidR="00CA08BF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.</w:t>
      </w:r>
      <w:r w:rsidR="00D0443A" w:rsidRPr="007474D9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заключили настоящий Договор о нижеследующем.</w:t>
      </w:r>
    </w:p>
    <w:p w14:paraId="68710EFC" w14:textId="77777777" w:rsidR="00D0443A" w:rsidRPr="007474D9" w:rsidRDefault="00D0443A" w:rsidP="00D0443A">
      <w:pPr>
        <w:widowControl/>
        <w:tabs>
          <w:tab w:val="left" w:pos="1418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</w:p>
    <w:p w14:paraId="5458BE06" w14:textId="77777777" w:rsidR="00D0443A" w:rsidRPr="007474D9" w:rsidRDefault="00D0443A" w:rsidP="007474D9">
      <w:pPr>
        <w:widowControl/>
        <w:numPr>
          <w:ilvl w:val="0"/>
          <w:numId w:val="1"/>
        </w:numPr>
        <w:tabs>
          <w:tab w:val="left" w:pos="284"/>
          <w:tab w:val="left" w:pos="851"/>
          <w:tab w:val="left" w:pos="1134"/>
          <w:tab w:val="left" w:pos="1418"/>
        </w:tabs>
        <w:autoSpaceDE w:val="0"/>
        <w:autoSpaceDN w:val="0"/>
        <w:adjustRightInd w:val="0"/>
        <w:ind w:left="0" w:firstLine="0"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</w:pPr>
      <w:r w:rsidRPr="007474D9"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  <w:t>Предмет Договора</w:t>
      </w:r>
    </w:p>
    <w:p w14:paraId="6B7EDC45" w14:textId="77777777" w:rsidR="00A95595" w:rsidRPr="00E6366F" w:rsidRDefault="00A95595" w:rsidP="00A95595">
      <w:pPr>
        <w:widowControl/>
        <w:numPr>
          <w:ilvl w:val="1"/>
          <w:numId w:val="1"/>
        </w:numPr>
        <w:tabs>
          <w:tab w:val="left" w:pos="851"/>
          <w:tab w:val="left" w:pos="993"/>
          <w:tab w:val="left" w:pos="1134"/>
        </w:tabs>
        <w:ind w:left="0"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E6366F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Предметом настоящего Договора является организация практической подготовки обучающихся (далее – практическая подготовка).</w:t>
      </w:r>
    </w:p>
    <w:p w14:paraId="7CD53913" w14:textId="77777777" w:rsidR="00A95595" w:rsidRPr="00E6366F" w:rsidRDefault="00A95595" w:rsidP="00A95595">
      <w:pPr>
        <w:widowControl/>
        <w:numPr>
          <w:ilvl w:val="1"/>
          <w:numId w:val="1"/>
        </w:numPr>
        <w:tabs>
          <w:tab w:val="left" w:pos="-1134"/>
          <w:tab w:val="left" w:pos="851"/>
          <w:tab w:val="left" w:pos="993"/>
          <w:tab w:val="left" w:pos="1134"/>
        </w:tabs>
        <w:ind w:left="0"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E6366F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Образовательная программа (программы), компоненты образовательной программы, при реализации которых организуется практическая подготовка</w:t>
      </w:r>
      <w:r w:rsidRPr="00E6366F">
        <w:rPr>
          <w:rFonts w:ascii="Times New Roman" w:eastAsia="Times New Roman" w:hAnsi="Times New Roman" w:cs="Times New Roman"/>
          <w:bCs/>
          <w:color w:val="auto"/>
          <w:sz w:val="22"/>
          <w:szCs w:val="22"/>
          <w:lang w:eastAsia="en-US" w:bidi="ar-SA"/>
        </w:rPr>
        <w:t xml:space="preserve">, количество обучающихся, осваивающих соответствующие компоненты образовательной программы, </w:t>
      </w:r>
      <w:r w:rsidRPr="00E6366F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сроки организации практической подготовки, согласуются Сторонами и являются неотъемлемой частью настоящего Договора (приложение № 1).</w:t>
      </w:r>
    </w:p>
    <w:p w14:paraId="1AFB9167" w14:textId="77777777" w:rsidR="00A95595" w:rsidRPr="00E6366F" w:rsidRDefault="00A95595" w:rsidP="00A95595">
      <w:pPr>
        <w:widowControl/>
        <w:numPr>
          <w:ilvl w:val="1"/>
          <w:numId w:val="1"/>
        </w:numPr>
        <w:tabs>
          <w:tab w:val="left" w:pos="-1134"/>
          <w:tab w:val="left" w:pos="851"/>
          <w:tab w:val="left" w:pos="993"/>
          <w:tab w:val="left" w:pos="1134"/>
        </w:tabs>
        <w:ind w:left="0"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E6366F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Реализация компонентов образовательной программы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 xml:space="preserve">, согласованных Сторонами в приложении №1 к настоящему Договору (далее – компоненты образовательной программы), </w:t>
      </w:r>
      <w:r w:rsidRPr="00E6366F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№ 2).</w:t>
      </w:r>
    </w:p>
    <w:p w14:paraId="4005EDDE" w14:textId="77777777" w:rsidR="00D0443A" w:rsidRPr="007474D9" w:rsidRDefault="00D0443A" w:rsidP="00D0443A">
      <w:pPr>
        <w:widowControl/>
        <w:tabs>
          <w:tab w:val="left" w:pos="-1134"/>
          <w:tab w:val="left" w:pos="851"/>
          <w:tab w:val="left" w:pos="993"/>
          <w:tab w:val="left" w:pos="1134"/>
        </w:tabs>
        <w:ind w:left="567"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</w:p>
    <w:p w14:paraId="3E832222" w14:textId="77777777" w:rsidR="00D0443A" w:rsidRPr="007474D9" w:rsidRDefault="00D0443A" w:rsidP="00D0443A">
      <w:pPr>
        <w:widowControl/>
        <w:numPr>
          <w:ilvl w:val="0"/>
          <w:numId w:val="1"/>
        </w:numPr>
        <w:tabs>
          <w:tab w:val="left" w:pos="284"/>
          <w:tab w:val="left" w:pos="851"/>
          <w:tab w:val="left" w:pos="1134"/>
          <w:tab w:val="left" w:pos="1418"/>
        </w:tabs>
        <w:autoSpaceDE w:val="0"/>
        <w:autoSpaceDN w:val="0"/>
        <w:adjustRightInd w:val="0"/>
        <w:ind w:left="0" w:firstLine="0"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</w:pPr>
      <w:r w:rsidRPr="007474D9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bidi="ar-SA"/>
        </w:rPr>
        <w:t>Права и обязанности Сторон</w:t>
      </w:r>
    </w:p>
    <w:p w14:paraId="47C14CF1" w14:textId="77777777" w:rsidR="00A95595" w:rsidRPr="00A95595" w:rsidRDefault="00A95595" w:rsidP="00A95595">
      <w:pPr>
        <w:widowControl/>
        <w:numPr>
          <w:ilvl w:val="1"/>
          <w:numId w:val="1"/>
        </w:numPr>
        <w:tabs>
          <w:tab w:val="left" w:pos="851"/>
          <w:tab w:val="left" w:pos="993"/>
          <w:tab w:val="left" w:pos="1134"/>
        </w:tabs>
        <w:ind w:left="0"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A95595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 xml:space="preserve">Организация обязана:  </w:t>
      </w:r>
    </w:p>
    <w:p w14:paraId="5DB1842E" w14:textId="77777777" w:rsidR="00A95595" w:rsidRPr="00A95595" w:rsidRDefault="00A95595" w:rsidP="00A95595">
      <w:pPr>
        <w:widowControl/>
        <w:numPr>
          <w:ilvl w:val="2"/>
          <w:numId w:val="1"/>
        </w:numPr>
        <w:tabs>
          <w:tab w:val="left" w:pos="851"/>
          <w:tab w:val="left" w:pos="1134"/>
        </w:tabs>
        <w:ind w:left="0"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A95595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не позднее, чем за 10 рабочих дней до начала практической подготовки по каждому компоненту образовательной программы</w:t>
      </w:r>
      <w:r w:rsidRPr="00A95595">
        <w:rPr>
          <w:rFonts w:ascii="Times New Roman" w:eastAsia="Times New Roman" w:hAnsi="Times New Roman" w:cs="Times New Roman"/>
          <w:bCs/>
          <w:color w:val="auto"/>
          <w:sz w:val="22"/>
          <w:szCs w:val="22"/>
          <w:lang w:eastAsia="en-US" w:bidi="ar-SA"/>
        </w:rPr>
        <w:t xml:space="preserve"> </w:t>
      </w:r>
      <w:r w:rsidRPr="00A95595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14:paraId="7E28AF40" w14:textId="77777777" w:rsidR="00A95595" w:rsidRPr="00A95595" w:rsidRDefault="00A95595" w:rsidP="00A95595">
      <w:pPr>
        <w:widowControl/>
        <w:numPr>
          <w:ilvl w:val="2"/>
          <w:numId w:val="1"/>
        </w:numPr>
        <w:tabs>
          <w:tab w:val="left" w:pos="420"/>
          <w:tab w:val="left" w:pos="851"/>
          <w:tab w:val="left" w:pos="1134"/>
        </w:tabs>
        <w:ind w:left="0"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A95595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назначить руководителя по практической подготовке от Организации, который:</w:t>
      </w:r>
    </w:p>
    <w:p w14:paraId="79D82295" w14:textId="77777777" w:rsidR="00A95595" w:rsidRPr="00A95595" w:rsidRDefault="00A95595" w:rsidP="00A95595">
      <w:pPr>
        <w:widowControl/>
        <w:numPr>
          <w:ilvl w:val="0"/>
          <w:numId w:val="2"/>
        </w:numPr>
        <w:tabs>
          <w:tab w:val="left" w:pos="851"/>
          <w:tab w:val="left" w:pos="1134"/>
        </w:tabs>
        <w:spacing w:after="200"/>
        <w:ind w:left="0"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A95595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14:paraId="73B3A38A" w14:textId="77777777" w:rsidR="00A95595" w:rsidRPr="00A95595" w:rsidRDefault="00A95595" w:rsidP="00A95595">
      <w:pPr>
        <w:widowControl/>
        <w:numPr>
          <w:ilvl w:val="0"/>
          <w:numId w:val="2"/>
        </w:numPr>
        <w:tabs>
          <w:tab w:val="left" w:pos="851"/>
          <w:tab w:val="left" w:pos="1134"/>
        </w:tabs>
        <w:spacing w:after="200"/>
        <w:ind w:left="0"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A95595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14:paraId="4D95D740" w14:textId="77777777" w:rsidR="00A95595" w:rsidRPr="00A95595" w:rsidRDefault="00A95595" w:rsidP="00A95595">
      <w:pPr>
        <w:widowControl/>
        <w:numPr>
          <w:ilvl w:val="0"/>
          <w:numId w:val="2"/>
        </w:numPr>
        <w:tabs>
          <w:tab w:val="left" w:pos="851"/>
          <w:tab w:val="left" w:pos="1134"/>
        </w:tabs>
        <w:spacing w:after="200"/>
        <w:ind w:left="0"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A95595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14:paraId="086F7E4E" w14:textId="77777777" w:rsidR="00A95595" w:rsidRPr="00A95595" w:rsidRDefault="00A95595" w:rsidP="00A95595">
      <w:pPr>
        <w:widowControl/>
        <w:numPr>
          <w:ilvl w:val="0"/>
          <w:numId w:val="2"/>
        </w:numPr>
        <w:tabs>
          <w:tab w:val="left" w:pos="851"/>
          <w:tab w:val="left" w:pos="1134"/>
        </w:tabs>
        <w:spacing w:after="200"/>
        <w:ind w:left="0"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A95595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384D37D3" w14:textId="77777777" w:rsidR="00A95595" w:rsidRPr="00A95595" w:rsidRDefault="00A95595" w:rsidP="00A95595">
      <w:pPr>
        <w:widowControl/>
        <w:numPr>
          <w:ilvl w:val="2"/>
          <w:numId w:val="1"/>
        </w:numPr>
        <w:tabs>
          <w:tab w:val="left" w:pos="851"/>
          <w:tab w:val="left" w:pos="1134"/>
        </w:tabs>
        <w:spacing w:after="200"/>
        <w:ind w:left="0"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A95595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при смене руководителя по практической подготовке в трехдневный срок сообщить об этом Профильной организации;</w:t>
      </w:r>
    </w:p>
    <w:p w14:paraId="05636A0E" w14:textId="77777777" w:rsidR="00A95595" w:rsidRPr="00A95595" w:rsidRDefault="00A95595" w:rsidP="00A95595">
      <w:pPr>
        <w:widowControl/>
        <w:numPr>
          <w:ilvl w:val="2"/>
          <w:numId w:val="1"/>
        </w:numPr>
        <w:tabs>
          <w:tab w:val="left" w:pos="420"/>
          <w:tab w:val="left" w:pos="851"/>
          <w:tab w:val="left" w:pos="1134"/>
        </w:tabs>
        <w:ind w:left="0"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A95595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установить виды учебной деятельности, практики и иные компоненты образовательной программы, осваиваемые обучающими в форме практической подготовки, включая место, продолжительность и период их реализации;</w:t>
      </w:r>
    </w:p>
    <w:p w14:paraId="51E84ABD" w14:textId="77777777" w:rsidR="00A95595" w:rsidRPr="00A95595" w:rsidRDefault="00A95595" w:rsidP="00A95595">
      <w:pPr>
        <w:widowControl/>
        <w:numPr>
          <w:ilvl w:val="2"/>
          <w:numId w:val="1"/>
        </w:numPr>
        <w:tabs>
          <w:tab w:val="left" w:pos="420"/>
          <w:tab w:val="left" w:pos="851"/>
          <w:tab w:val="left" w:pos="1134"/>
        </w:tabs>
        <w:ind w:left="0"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A95595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направить обучающихся в Профильную организацию для освоения компонентов образовательной программы в форме практической подготовки;</w:t>
      </w:r>
    </w:p>
    <w:p w14:paraId="57882294" w14:textId="77777777" w:rsidR="00A95595" w:rsidRPr="00A95595" w:rsidRDefault="00A95595" w:rsidP="00A95595">
      <w:pPr>
        <w:widowControl/>
        <w:numPr>
          <w:ilvl w:val="1"/>
          <w:numId w:val="1"/>
        </w:numPr>
        <w:tabs>
          <w:tab w:val="left" w:pos="993"/>
          <w:tab w:val="left" w:pos="1134"/>
        </w:tabs>
        <w:ind w:left="0"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A95595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Профильная организация обязана:</w:t>
      </w:r>
    </w:p>
    <w:p w14:paraId="1CA37384" w14:textId="77777777" w:rsidR="00A95595" w:rsidRPr="00A95595" w:rsidRDefault="00A95595" w:rsidP="00A95595">
      <w:pPr>
        <w:widowControl/>
        <w:numPr>
          <w:ilvl w:val="2"/>
          <w:numId w:val="1"/>
        </w:numPr>
        <w:tabs>
          <w:tab w:val="left" w:pos="420"/>
          <w:tab w:val="left" w:pos="851"/>
          <w:tab w:val="left" w:pos="1134"/>
        </w:tabs>
        <w:ind w:left="0"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A95595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 xml:space="preserve">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</w:t>
      </w:r>
      <w:r w:rsidRPr="00A95595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lastRenderedPageBreak/>
        <w:t>позволяющем выполнять определенные виды работ, связанные с будущей профессиональной деятельностью обучающихся;</w:t>
      </w:r>
    </w:p>
    <w:p w14:paraId="45934A12" w14:textId="77777777" w:rsidR="00A95595" w:rsidRPr="00A95595" w:rsidRDefault="00A95595" w:rsidP="00A95595">
      <w:pPr>
        <w:widowControl/>
        <w:numPr>
          <w:ilvl w:val="2"/>
          <w:numId w:val="1"/>
        </w:numPr>
        <w:tabs>
          <w:tab w:val="left" w:pos="420"/>
          <w:tab w:val="left" w:pos="851"/>
          <w:tab w:val="left" w:pos="1134"/>
        </w:tabs>
        <w:ind w:left="0"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A95595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14:paraId="3E8D7A71" w14:textId="77777777" w:rsidR="00A95595" w:rsidRPr="00A95595" w:rsidRDefault="00A95595" w:rsidP="00A95595">
      <w:pPr>
        <w:widowControl/>
        <w:numPr>
          <w:ilvl w:val="2"/>
          <w:numId w:val="1"/>
        </w:numPr>
        <w:tabs>
          <w:tab w:val="left" w:pos="851"/>
          <w:tab w:val="left" w:pos="1134"/>
        </w:tabs>
        <w:ind w:left="0"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A95595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при смене лица, указанного в пункте 2.2.2, в трехдневный срок сообщить об этом Организации;</w:t>
      </w:r>
    </w:p>
    <w:p w14:paraId="549F1C16" w14:textId="77777777" w:rsidR="00A95595" w:rsidRPr="00A95595" w:rsidRDefault="00A95595" w:rsidP="00A95595">
      <w:pPr>
        <w:widowControl/>
        <w:numPr>
          <w:ilvl w:val="2"/>
          <w:numId w:val="1"/>
        </w:numPr>
        <w:tabs>
          <w:tab w:val="left" w:pos="851"/>
          <w:tab w:val="left" w:pos="1134"/>
        </w:tabs>
        <w:ind w:left="0"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A95595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77056C6D" w14:textId="77777777" w:rsidR="00A95595" w:rsidRPr="00A95595" w:rsidRDefault="00A95595" w:rsidP="00A95595">
      <w:pPr>
        <w:widowControl/>
        <w:numPr>
          <w:ilvl w:val="2"/>
          <w:numId w:val="1"/>
        </w:numPr>
        <w:tabs>
          <w:tab w:val="left" w:pos="420"/>
          <w:tab w:val="left" w:pos="851"/>
          <w:tab w:val="left" w:pos="1134"/>
        </w:tabs>
        <w:ind w:left="0"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A95595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 xml:space="preserve">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 </w:t>
      </w:r>
    </w:p>
    <w:p w14:paraId="261D9C24" w14:textId="1D18C4A9" w:rsidR="00D0443A" w:rsidRPr="00F324F7" w:rsidRDefault="00D0443A" w:rsidP="00937490">
      <w:pPr>
        <w:widowControl/>
        <w:numPr>
          <w:ilvl w:val="2"/>
          <w:numId w:val="1"/>
        </w:numPr>
        <w:tabs>
          <w:tab w:val="left" w:pos="420"/>
          <w:tab w:val="left" w:pos="851"/>
          <w:tab w:val="left" w:pos="1134"/>
        </w:tabs>
        <w:ind w:left="0"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324F7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ознакомить обучающихся с правилами внутреннего трудового ра</w:t>
      </w:r>
      <w:r w:rsidR="00F011C6" w:rsidRPr="00F324F7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спорядка Профильной организации</w:t>
      </w:r>
      <w:r w:rsidR="00937490" w:rsidRPr="00F324F7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 xml:space="preserve"> </w:t>
      </w:r>
      <w:r w:rsidR="00503A96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__________________________________________________________________</w:t>
      </w:r>
      <w:r w:rsidRPr="00F324F7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;</w:t>
      </w:r>
    </w:p>
    <w:p w14:paraId="58FBE55F" w14:textId="77777777" w:rsidR="00D0443A" w:rsidRPr="00677B6A" w:rsidRDefault="00D0443A" w:rsidP="00677B6A">
      <w:pPr>
        <w:widowControl/>
        <w:tabs>
          <w:tab w:val="left" w:pos="420"/>
          <w:tab w:val="left" w:pos="851"/>
          <w:tab w:val="left" w:pos="1134"/>
        </w:tabs>
        <w:ind w:left="567"/>
        <w:contextualSpacing/>
        <w:jc w:val="center"/>
        <w:rPr>
          <w:rFonts w:ascii="Times New Roman" w:eastAsia="Times New Roman" w:hAnsi="Times New Roman" w:cs="Times New Roman"/>
          <w:color w:val="auto"/>
          <w:sz w:val="22"/>
          <w:szCs w:val="22"/>
          <w:vertAlign w:val="subscript"/>
          <w:lang w:eastAsia="en-US" w:bidi="ar-SA"/>
        </w:rPr>
      </w:pPr>
      <w:r w:rsidRPr="00677B6A">
        <w:rPr>
          <w:rFonts w:ascii="Times New Roman" w:eastAsia="Times New Roman" w:hAnsi="Times New Roman" w:cs="Times New Roman"/>
          <w:color w:val="auto"/>
          <w:sz w:val="22"/>
          <w:szCs w:val="22"/>
          <w:vertAlign w:val="subscript"/>
          <w:lang w:eastAsia="en-US" w:bidi="ar-SA"/>
        </w:rPr>
        <w:t>(указываются иные локальные нормативные акты Профильной организации)</w:t>
      </w:r>
    </w:p>
    <w:p w14:paraId="529B549D" w14:textId="77777777" w:rsidR="00A95595" w:rsidRPr="00E6366F" w:rsidRDefault="00A95595" w:rsidP="00A95595">
      <w:pPr>
        <w:widowControl/>
        <w:numPr>
          <w:ilvl w:val="2"/>
          <w:numId w:val="1"/>
        </w:numPr>
        <w:tabs>
          <w:tab w:val="left" w:pos="420"/>
          <w:tab w:val="left" w:pos="851"/>
          <w:tab w:val="left" w:pos="1134"/>
        </w:tabs>
        <w:ind w:left="0"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E6366F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 xml:space="preserve">провести инструктаж обучающихся по охране труда и технике безопасности, осуществлять надзор за соблюдением обучающимися правил техники безопасности; </w:t>
      </w:r>
    </w:p>
    <w:p w14:paraId="2C09E27A" w14:textId="77777777" w:rsidR="00A95595" w:rsidRPr="00E6366F" w:rsidRDefault="00A95595" w:rsidP="00A95595">
      <w:pPr>
        <w:widowControl/>
        <w:numPr>
          <w:ilvl w:val="2"/>
          <w:numId w:val="1"/>
        </w:numPr>
        <w:tabs>
          <w:tab w:val="left" w:pos="420"/>
          <w:tab w:val="left" w:pos="851"/>
          <w:tab w:val="left" w:pos="1134"/>
        </w:tabs>
        <w:ind w:left="0"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E6366F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 xml:space="preserve">предоставить обучающимся и руководителю по практической подготовке от 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Организации</w:t>
      </w:r>
      <w:r w:rsidRPr="00E6366F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 xml:space="preserve"> возможность пользоваться помещениями Профильной организации, согласованными Сторонами, а также находящимися в них оборудованием и техническими средствами обучения;</w:t>
      </w:r>
    </w:p>
    <w:p w14:paraId="12423B30" w14:textId="77777777" w:rsidR="00A95595" w:rsidRPr="00E6366F" w:rsidRDefault="00A95595" w:rsidP="00A95595">
      <w:pPr>
        <w:widowControl/>
        <w:numPr>
          <w:ilvl w:val="2"/>
          <w:numId w:val="1"/>
        </w:numPr>
        <w:tabs>
          <w:tab w:val="left" w:pos="420"/>
          <w:tab w:val="left" w:pos="851"/>
          <w:tab w:val="left" w:pos="1276"/>
        </w:tabs>
        <w:ind w:left="0"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E6366F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Организации;</w:t>
      </w:r>
    </w:p>
    <w:p w14:paraId="11E56440" w14:textId="77777777" w:rsidR="00C21F09" w:rsidRPr="00192BAB" w:rsidRDefault="00C21F09" w:rsidP="00C21F09">
      <w:pPr>
        <w:widowControl/>
        <w:numPr>
          <w:ilvl w:val="2"/>
          <w:numId w:val="1"/>
        </w:numPr>
        <w:tabs>
          <w:tab w:val="left" w:pos="420"/>
          <w:tab w:val="left" w:pos="851"/>
          <w:tab w:val="left" w:pos="1276"/>
        </w:tabs>
        <w:ind w:left="0"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192BAB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по окончании практической подготовки:</w:t>
      </w:r>
    </w:p>
    <w:p w14:paraId="2843AD7D" w14:textId="77777777" w:rsidR="00C21F09" w:rsidRPr="00E6366F" w:rsidRDefault="00C21F09" w:rsidP="00C21F09">
      <w:pPr>
        <w:widowControl/>
        <w:tabs>
          <w:tab w:val="left" w:pos="420"/>
          <w:tab w:val="left" w:pos="851"/>
          <w:tab w:val="left" w:pos="1276"/>
        </w:tabs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192BAB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- выдать каждому обучающемуся характеристику с указанием периода прохождения его практической подготовки с оценкой по результатам практики, заверить дневник по практической подготовке.</w:t>
      </w:r>
    </w:p>
    <w:p w14:paraId="47635DC4" w14:textId="77777777" w:rsidR="00A95595" w:rsidRPr="00E6366F" w:rsidRDefault="00A95595" w:rsidP="00A95595">
      <w:pPr>
        <w:widowControl/>
        <w:numPr>
          <w:ilvl w:val="1"/>
          <w:numId w:val="1"/>
        </w:numPr>
        <w:tabs>
          <w:tab w:val="left" w:pos="851"/>
          <w:tab w:val="left" w:pos="993"/>
          <w:tab w:val="left" w:pos="1134"/>
        </w:tabs>
        <w:ind w:left="0"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E6366F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Организация имеет право:</w:t>
      </w:r>
    </w:p>
    <w:p w14:paraId="4A10FB60" w14:textId="77777777" w:rsidR="00A95595" w:rsidRPr="00E6366F" w:rsidRDefault="00A95595" w:rsidP="00A95595">
      <w:pPr>
        <w:widowControl/>
        <w:numPr>
          <w:ilvl w:val="2"/>
          <w:numId w:val="1"/>
        </w:numPr>
        <w:tabs>
          <w:tab w:val="left" w:pos="420"/>
          <w:tab w:val="left" w:pos="851"/>
          <w:tab w:val="left" w:pos="1134"/>
        </w:tabs>
        <w:ind w:left="0"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E6366F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14:paraId="08885D2F" w14:textId="77777777" w:rsidR="00A95595" w:rsidRPr="00E6366F" w:rsidRDefault="00A95595" w:rsidP="00A95595">
      <w:pPr>
        <w:widowControl/>
        <w:numPr>
          <w:ilvl w:val="2"/>
          <w:numId w:val="1"/>
        </w:numPr>
        <w:tabs>
          <w:tab w:val="left" w:pos="420"/>
          <w:tab w:val="left" w:pos="851"/>
          <w:tab w:val="left" w:pos="1134"/>
        </w:tabs>
        <w:ind w:left="0"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E6366F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деятельностью.</w:t>
      </w:r>
    </w:p>
    <w:p w14:paraId="726B763D" w14:textId="77777777" w:rsidR="00A95595" w:rsidRPr="00E6366F" w:rsidRDefault="00A95595" w:rsidP="00A95595">
      <w:pPr>
        <w:widowControl/>
        <w:numPr>
          <w:ilvl w:val="1"/>
          <w:numId w:val="1"/>
        </w:numPr>
        <w:tabs>
          <w:tab w:val="left" w:pos="851"/>
          <w:tab w:val="left" w:pos="993"/>
          <w:tab w:val="left" w:pos="1134"/>
        </w:tabs>
        <w:ind w:left="0"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E6366F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Профильная организация имеет право:</w:t>
      </w:r>
    </w:p>
    <w:p w14:paraId="1FA3FBC5" w14:textId="77777777" w:rsidR="00A95595" w:rsidRPr="00E6366F" w:rsidRDefault="00A95595" w:rsidP="00A95595">
      <w:pPr>
        <w:widowControl/>
        <w:numPr>
          <w:ilvl w:val="2"/>
          <w:numId w:val="1"/>
        </w:numPr>
        <w:tabs>
          <w:tab w:val="left" w:pos="420"/>
          <w:tab w:val="left" w:pos="851"/>
          <w:tab w:val="left" w:pos="1134"/>
        </w:tabs>
        <w:ind w:left="0"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E6366F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14:paraId="70FE86E9" w14:textId="77777777" w:rsidR="00D0443A" w:rsidRPr="007474D9" w:rsidRDefault="00A95595" w:rsidP="00A95595">
      <w:pPr>
        <w:widowControl/>
        <w:numPr>
          <w:ilvl w:val="2"/>
          <w:numId w:val="1"/>
        </w:numPr>
        <w:tabs>
          <w:tab w:val="left" w:pos="420"/>
          <w:tab w:val="left" w:pos="851"/>
          <w:tab w:val="left" w:pos="1134"/>
        </w:tabs>
        <w:ind w:left="0"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E6366F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в случае установления факта нарушения обучающимся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обучающегося.</w:t>
      </w:r>
      <w:r w:rsidRPr="007474D9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 xml:space="preserve"> </w:t>
      </w:r>
    </w:p>
    <w:p w14:paraId="6F8A8A62" w14:textId="77777777" w:rsidR="00D0443A" w:rsidRPr="007474D9" w:rsidRDefault="00D0443A" w:rsidP="00D0443A">
      <w:pPr>
        <w:widowControl/>
        <w:numPr>
          <w:ilvl w:val="0"/>
          <w:numId w:val="1"/>
        </w:numPr>
        <w:tabs>
          <w:tab w:val="left" w:pos="284"/>
          <w:tab w:val="left" w:pos="851"/>
          <w:tab w:val="left" w:pos="1134"/>
          <w:tab w:val="left" w:pos="1418"/>
        </w:tabs>
        <w:autoSpaceDE w:val="0"/>
        <w:autoSpaceDN w:val="0"/>
        <w:adjustRightInd w:val="0"/>
        <w:ind w:left="0" w:firstLine="0"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</w:pPr>
      <w:r w:rsidRPr="007474D9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bidi="ar-SA"/>
        </w:rPr>
        <w:t>Срок действия Договора</w:t>
      </w:r>
    </w:p>
    <w:p w14:paraId="30EBC79D" w14:textId="77777777" w:rsidR="006F5D00" w:rsidRPr="00A95595" w:rsidRDefault="00D0443A" w:rsidP="00A95595">
      <w:pPr>
        <w:widowControl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7474D9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3.1. </w:t>
      </w:r>
      <w:r w:rsidR="00A95595" w:rsidRPr="00A95595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Настоящий Договор вступает в силу после его подписания и действует до полного исполнения Сторонами обязательств.</w:t>
      </w:r>
    </w:p>
    <w:p w14:paraId="6055AF2B" w14:textId="77777777" w:rsidR="00D0443A" w:rsidRPr="007474D9" w:rsidRDefault="00D0443A" w:rsidP="006F5D00">
      <w:pPr>
        <w:widowControl/>
        <w:tabs>
          <w:tab w:val="left" w:pos="851"/>
          <w:tab w:val="left" w:pos="1134"/>
          <w:tab w:val="left" w:pos="1418"/>
        </w:tabs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</w:pPr>
      <w:r w:rsidRPr="007474D9"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  <w:t>4. Заключительные положения</w:t>
      </w:r>
    </w:p>
    <w:p w14:paraId="522DFC5B" w14:textId="77777777" w:rsidR="00A95595" w:rsidRPr="00A95595" w:rsidRDefault="00A95595" w:rsidP="00A95595">
      <w:pPr>
        <w:widowControl/>
        <w:tabs>
          <w:tab w:val="left" w:pos="851"/>
          <w:tab w:val="left" w:pos="1134"/>
          <w:tab w:val="left" w:pos="1418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A95595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14:paraId="493712F0" w14:textId="77777777" w:rsidR="00A95595" w:rsidRPr="00A95595" w:rsidRDefault="00A95595" w:rsidP="00A95595">
      <w:pPr>
        <w:widowControl/>
        <w:tabs>
          <w:tab w:val="left" w:pos="851"/>
          <w:tab w:val="left" w:pos="1134"/>
          <w:tab w:val="left" w:pos="1418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A95595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14:paraId="60DE5FE5" w14:textId="77777777" w:rsidR="00A95595" w:rsidRPr="00A95595" w:rsidRDefault="00A95595" w:rsidP="00A95595">
      <w:pPr>
        <w:widowControl/>
        <w:tabs>
          <w:tab w:val="left" w:pos="851"/>
          <w:tab w:val="left" w:pos="1134"/>
          <w:tab w:val="left" w:pos="1418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A95595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14:paraId="4E11C4CF" w14:textId="77777777" w:rsidR="00A95595" w:rsidRDefault="00A95595" w:rsidP="00D0443A">
      <w:pPr>
        <w:widowControl/>
        <w:tabs>
          <w:tab w:val="left" w:pos="1418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  <w:sectPr w:rsidR="00A95595" w:rsidSect="006F5D00">
          <w:headerReference w:type="default" r:id="rId8"/>
          <w:pgSz w:w="11906" w:h="16838"/>
          <w:pgMar w:top="567" w:right="707" w:bottom="426" w:left="1134" w:header="708" w:footer="708" w:gutter="0"/>
          <w:cols w:space="708"/>
          <w:docGrid w:linePitch="360"/>
        </w:sectPr>
      </w:pPr>
    </w:p>
    <w:p w14:paraId="1AB81344" w14:textId="77777777" w:rsidR="00D0443A" w:rsidRPr="007474D9" w:rsidRDefault="00D0443A" w:rsidP="00D0443A">
      <w:pPr>
        <w:widowControl/>
        <w:tabs>
          <w:tab w:val="left" w:pos="426"/>
          <w:tab w:val="left" w:pos="1418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</w:pPr>
      <w:r w:rsidRPr="007474D9"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  <w:lastRenderedPageBreak/>
        <w:t>5. Адреса, реквизиты и подписи Сторон</w:t>
      </w:r>
    </w:p>
    <w:p w14:paraId="22C7D7EB" w14:textId="77777777" w:rsidR="00D0443A" w:rsidRPr="007474D9" w:rsidRDefault="00D0443A" w:rsidP="00D0443A">
      <w:pPr>
        <w:widowControl/>
        <w:tabs>
          <w:tab w:val="left" w:pos="426"/>
          <w:tab w:val="left" w:pos="1418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5104"/>
        <w:gridCol w:w="4609"/>
      </w:tblGrid>
      <w:tr w:rsidR="00D0443A" w:rsidRPr="007474D9" w14:paraId="6A6765F7" w14:textId="77777777" w:rsidTr="00C01C0A">
        <w:trPr>
          <w:jc w:val="center"/>
        </w:trPr>
        <w:tc>
          <w:tcPr>
            <w:tcW w:w="5104" w:type="dxa"/>
          </w:tcPr>
          <w:p w14:paraId="67B31F65" w14:textId="77777777" w:rsidR="00D0443A" w:rsidRPr="007474D9" w:rsidRDefault="00D0443A" w:rsidP="00D0443A">
            <w:pPr>
              <w:widowControl/>
              <w:ind w:firstLine="567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</w:pPr>
            <w:r w:rsidRPr="007474D9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  <w:t>Организация:</w:t>
            </w:r>
          </w:p>
        </w:tc>
        <w:tc>
          <w:tcPr>
            <w:tcW w:w="4609" w:type="dxa"/>
          </w:tcPr>
          <w:p w14:paraId="5DC85B67" w14:textId="77777777" w:rsidR="00D0443A" w:rsidRPr="007474D9" w:rsidRDefault="00D0443A" w:rsidP="00D0443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</w:pPr>
            <w:r w:rsidRPr="007474D9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  <w:t>Профильная организация:</w:t>
            </w:r>
          </w:p>
        </w:tc>
      </w:tr>
      <w:tr w:rsidR="00D0443A" w:rsidRPr="007844A0" w14:paraId="094D45F7" w14:textId="77777777" w:rsidTr="00C01C0A">
        <w:trPr>
          <w:jc w:val="center"/>
        </w:trPr>
        <w:tc>
          <w:tcPr>
            <w:tcW w:w="5104" w:type="dxa"/>
          </w:tcPr>
          <w:p w14:paraId="1BBFB5FC" w14:textId="77777777" w:rsidR="00D0443A" w:rsidRPr="00397831" w:rsidRDefault="00D0443A" w:rsidP="00D0443A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  <w:lang w:eastAsia="en-US" w:bidi="ar-SA"/>
              </w:rPr>
            </w:pPr>
            <w:r w:rsidRPr="00397831">
              <w:rPr>
                <w:rFonts w:ascii="Times New Roman" w:eastAsia="Calibri" w:hAnsi="Times New Roman" w:cs="Times New Roman"/>
                <w:sz w:val="22"/>
                <w:szCs w:val="22"/>
                <w:lang w:eastAsia="en-US" w:bidi="ar-SA"/>
              </w:rPr>
              <w:t>Федеральное государственное бюджетное образовательное учреждение высшего образования «Сибирский государственный университет геосистем и технологий» (НТГиК СГУГиТ)</w:t>
            </w:r>
          </w:p>
          <w:p w14:paraId="24B544B0" w14:textId="77777777" w:rsidR="00D0443A" w:rsidRPr="00397831" w:rsidRDefault="00D0443A" w:rsidP="00D0443A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  <w:lang w:eastAsia="en-US" w:bidi="ar-SA"/>
              </w:rPr>
            </w:pPr>
            <w:r w:rsidRPr="00397831">
              <w:rPr>
                <w:rFonts w:ascii="Times New Roman" w:eastAsia="Calibri" w:hAnsi="Times New Roman" w:cs="Times New Roman"/>
                <w:sz w:val="22"/>
                <w:szCs w:val="22"/>
                <w:lang w:eastAsia="en-US" w:bidi="ar-SA"/>
              </w:rPr>
              <w:t xml:space="preserve">Юр. адрес: 630108, г. Новосибирск, </w:t>
            </w:r>
          </w:p>
          <w:p w14:paraId="5918D9FF" w14:textId="77777777" w:rsidR="00D0443A" w:rsidRPr="00397831" w:rsidRDefault="00D0443A" w:rsidP="00D0443A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  <w:lang w:eastAsia="en-US" w:bidi="ar-SA"/>
              </w:rPr>
            </w:pPr>
            <w:r w:rsidRPr="00397831">
              <w:rPr>
                <w:rFonts w:ascii="Times New Roman" w:eastAsia="Calibri" w:hAnsi="Times New Roman" w:cs="Times New Roman"/>
                <w:sz w:val="22"/>
                <w:szCs w:val="22"/>
                <w:lang w:eastAsia="en-US" w:bidi="ar-SA"/>
              </w:rPr>
              <w:t>ул. Плахотного, д. 10</w:t>
            </w:r>
          </w:p>
          <w:p w14:paraId="296FDF1C" w14:textId="77777777" w:rsidR="00D0443A" w:rsidRPr="00397831" w:rsidRDefault="00D0443A" w:rsidP="00D0443A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  <w:lang w:eastAsia="en-US" w:bidi="ar-SA"/>
              </w:rPr>
            </w:pPr>
            <w:r w:rsidRPr="00397831">
              <w:rPr>
                <w:rFonts w:ascii="Times New Roman" w:eastAsia="Calibri" w:hAnsi="Times New Roman" w:cs="Times New Roman"/>
                <w:sz w:val="22"/>
                <w:szCs w:val="22"/>
                <w:lang w:eastAsia="en-US" w:bidi="ar-SA"/>
              </w:rPr>
              <w:t xml:space="preserve">Факт. адрес: 630091, г. Новосибирск, </w:t>
            </w:r>
          </w:p>
          <w:p w14:paraId="43CEF5FC" w14:textId="77777777" w:rsidR="00D0443A" w:rsidRPr="00397831" w:rsidRDefault="00D0443A" w:rsidP="00D0443A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  <w:lang w:eastAsia="en-US" w:bidi="ar-SA"/>
              </w:rPr>
            </w:pPr>
            <w:r w:rsidRPr="00397831">
              <w:rPr>
                <w:rFonts w:ascii="Times New Roman" w:eastAsia="Calibri" w:hAnsi="Times New Roman" w:cs="Times New Roman"/>
                <w:sz w:val="22"/>
                <w:szCs w:val="22"/>
                <w:lang w:eastAsia="en-US" w:bidi="ar-SA"/>
              </w:rPr>
              <w:t>ул. Крылова, д. 9</w:t>
            </w:r>
          </w:p>
          <w:p w14:paraId="75BFA2F4" w14:textId="77777777" w:rsidR="00D0443A" w:rsidRPr="00397831" w:rsidRDefault="00D0443A" w:rsidP="00D0443A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  <w:lang w:eastAsia="en-US" w:bidi="ar-SA"/>
              </w:rPr>
            </w:pPr>
            <w:r w:rsidRPr="00397831">
              <w:rPr>
                <w:rFonts w:ascii="Times New Roman" w:eastAsia="Calibri" w:hAnsi="Times New Roman" w:cs="Times New Roman"/>
                <w:sz w:val="22"/>
                <w:szCs w:val="22"/>
                <w:lang w:eastAsia="en-US" w:bidi="ar-SA"/>
              </w:rPr>
              <w:t>тел. 8 (383) 221-25-64</w:t>
            </w:r>
          </w:p>
          <w:p w14:paraId="53DB65BF" w14:textId="77777777" w:rsidR="00D0443A" w:rsidRPr="00397831" w:rsidRDefault="00D0443A" w:rsidP="00D0443A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  <w:lang w:eastAsia="en-US" w:bidi="ar-SA"/>
              </w:rPr>
            </w:pPr>
            <w:r w:rsidRPr="00397831">
              <w:rPr>
                <w:rFonts w:ascii="Times New Roman" w:eastAsia="Calibri" w:hAnsi="Times New Roman" w:cs="Times New Roman"/>
                <w:sz w:val="22"/>
                <w:szCs w:val="22"/>
                <w:lang w:eastAsia="en-US" w:bidi="ar-SA"/>
              </w:rPr>
              <w:t>ИНН 5404105079/ КПП 540401001</w:t>
            </w:r>
          </w:p>
          <w:p w14:paraId="22DB3B03" w14:textId="77777777" w:rsidR="00D0443A" w:rsidRPr="00397831" w:rsidRDefault="00D0443A" w:rsidP="00D0443A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  <w:lang w:eastAsia="en-US" w:bidi="ar-SA"/>
              </w:rPr>
            </w:pPr>
            <w:r w:rsidRPr="00397831">
              <w:rPr>
                <w:rFonts w:ascii="Times New Roman" w:eastAsia="Calibri" w:hAnsi="Times New Roman" w:cs="Times New Roman"/>
                <w:sz w:val="22"/>
                <w:szCs w:val="22"/>
                <w:lang w:eastAsia="en-US" w:bidi="ar-SA"/>
              </w:rPr>
              <w:t>УФК по Новосибирской области СГУГиТ</w:t>
            </w:r>
          </w:p>
          <w:p w14:paraId="4F73A7C6" w14:textId="77777777" w:rsidR="00D0443A" w:rsidRPr="00397831" w:rsidRDefault="00D0443A" w:rsidP="00D0443A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  <w:lang w:eastAsia="en-US" w:bidi="ar-SA"/>
              </w:rPr>
            </w:pPr>
            <w:r w:rsidRPr="00397831">
              <w:rPr>
                <w:rFonts w:ascii="Times New Roman" w:eastAsia="Calibri" w:hAnsi="Times New Roman" w:cs="Times New Roman"/>
                <w:sz w:val="22"/>
                <w:szCs w:val="22"/>
                <w:lang w:eastAsia="en-US" w:bidi="ar-SA"/>
              </w:rPr>
              <w:t>л/</w:t>
            </w:r>
            <w:proofErr w:type="spellStart"/>
            <w:r w:rsidRPr="00397831">
              <w:rPr>
                <w:rFonts w:ascii="Times New Roman" w:eastAsia="Calibri" w:hAnsi="Times New Roman" w:cs="Times New Roman"/>
                <w:sz w:val="22"/>
                <w:szCs w:val="22"/>
                <w:lang w:eastAsia="en-US" w:bidi="ar-SA"/>
              </w:rPr>
              <w:t>сч</w:t>
            </w:r>
            <w:proofErr w:type="spellEnd"/>
            <w:r w:rsidRPr="00397831">
              <w:rPr>
                <w:rFonts w:ascii="Times New Roman" w:eastAsia="Calibri" w:hAnsi="Times New Roman" w:cs="Times New Roman"/>
                <w:sz w:val="22"/>
                <w:szCs w:val="22"/>
                <w:lang w:eastAsia="en-US" w:bidi="ar-SA"/>
              </w:rPr>
              <w:t xml:space="preserve"> 20516Х54810</w:t>
            </w:r>
          </w:p>
          <w:p w14:paraId="22F82DEC" w14:textId="77777777" w:rsidR="00D0443A" w:rsidRPr="00397831" w:rsidRDefault="00D0443A" w:rsidP="00D0443A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  <w:lang w:eastAsia="en-US" w:bidi="ar-SA"/>
              </w:rPr>
            </w:pPr>
            <w:r w:rsidRPr="00397831">
              <w:rPr>
                <w:rFonts w:ascii="Times New Roman" w:eastAsia="Calibri" w:hAnsi="Times New Roman" w:cs="Times New Roman"/>
                <w:sz w:val="22"/>
                <w:szCs w:val="22"/>
                <w:lang w:eastAsia="en-US" w:bidi="ar-SA"/>
              </w:rPr>
              <w:t>счет 03214643000000015100</w:t>
            </w:r>
          </w:p>
          <w:p w14:paraId="26068C28" w14:textId="77777777" w:rsidR="00D0443A" w:rsidRPr="00397831" w:rsidRDefault="00D0443A" w:rsidP="00D0443A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  <w:lang w:eastAsia="en-US" w:bidi="ar-SA"/>
              </w:rPr>
            </w:pPr>
            <w:r w:rsidRPr="00397831">
              <w:rPr>
                <w:rFonts w:ascii="Times New Roman" w:eastAsia="Calibri" w:hAnsi="Times New Roman" w:cs="Times New Roman"/>
                <w:sz w:val="22"/>
                <w:szCs w:val="22"/>
                <w:lang w:eastAsia="en-US" w:bidi="ar-SA"/>
              </w:rPr>
              <w:t>ОКПО 02068966</w:t>
            </w:r>
          </w:p>
          <w:p w14:paraId="643B90B4" w14:textId="77777777" w:rsidR="00D0443A" w:rsidRPr="00397831" w:rsidRDefault="00D0443A" w:rsidP="00D0443A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  <w:lang w:eastAsia="en-US" w:bidi="ar-SA"/>
              </w:rPr>
            </w:pPr>
            <w:r w:rsidRPr="00397831">
              <w:rPr>
                <w:rFonts w:ascii="Times New Roman" w:eastAsia="Calibri" w:hAnsi="Times New Roman" w:cs="Times New Roman"/>
                <w:sz w:val="22"/>
                <w:szCs w:val="22"/>
                <w:lang w:eastAsia="en-US" w:bidi="ar-SA"/>
              </w:rPr>
              <w:t xml:space="preserve">ОГРН 1025401493061  </w:t>
            </w:r>
          </w:p>
          <w:p w14:paraId="5C2B2FBE" w14:textId="77777777" w:rsidR="00D0443A" w:rsidRPr="00397831" w:rsidRDefault="00D0443A" w:rsidP="00D0443A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  <w:lang w:eastAsia="en-US" w:bidi="ar-SA"/>
              </w:rPr>
            </w:pPr>
            <w:r w:rsidRPr="00397831">
              <w:rPr>
                <w:rFonts w:ascii="Times New Roman" w:eastAsia="Calibri" w:hAnsi="Times New Roman" w:cs="Times New Roman"/>
                <w:sz w:val="22"/>
                <w:szCs w:val="22"/>
                <w:lang w:eastAsia="en-US" w:bidi="ar-SA"/>
              </w:rPr>
              <w:t>ОКТМО 50701000</w:t>
            </w:r>
          </w:p>
          <w:p w14:paraId="7FD36A81" w14:textId="0949E44B" w:rsidR="00D0443A" w:rsidRPr="00397831" w:rsidRDefault="00E205D5" w:rsidP="00D0443A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  <w:lang w:eastAsia="en-US" w:bidi="ar-SA"/>
              </w:rPr>
            </w:pPr>
            <w:r w:rsidRPr="00E205D5">
              <w:rPr>
                <w:rFonts w:ascii="Times New Roman" w:eastAsia="Calibri" w:hAnsi="Times New Roman" w:cs="Times New Roman"/>
                <w:sz w:val="22"/>
                <w:szCs w:val="22"/>
                <w:lang w:eastAsia="en-US" w:bidi="ar-SA"/>
              </w:rPr>
              <w:t>ОКЦ №1 Сибирского ГУ Банка России</w:t>
            </w:r>
            <w:r w:rsidRPr="00E205D5">
              <w:rPr>
                <w:rFonts w:ascii="Times New Roman" w:eastAsia="Calibri" w:hAnsi="Times New Roman" w:cs="Times New Roman"/>
                <w:sz w:val="22"/>
                <w:szCs w:val="22"/>
                <w:lang w:eastAsia="en-US" w:bidi="ar-SA"/>
              </w:rPr>
              <w:t xml:space="preserve"> </w:t>
            </w:r>
            <w:r w:rsidR="00D0443A" w:rsidRPr="00397831">
              <w:rPr>
                <w:rFonts w:ascii="Times New Roman" w:eastAsia="Calibri" w:hAnsi="Times New Roman" w:cs="Times New Roman"/>
                <w:sz w:val="22"/>
                <w:szCs w:val="22"/>
                <w:lang w:eastAsia="en-US" w:bidi="ar-SA"/>
              </w:rPr>
              <w:t>//</w:t>
            </w:r>
          </w:p>
          <w:p w14:paraId="6CA9D8F0" w14:textId="77777777" w:rsidR="00D0443A" w:rsidRPr="00397831" w:rsidRDefault="00D0443A" w:rsidP="00D0443A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  <w:lang w:eastAsia="en-US" w:bidi="ar-SA"/>
              </w:rPr>
            </w:pPr>
            <w:r w:rsidRPr="00397831">
              <w:rPr>
                <w:rFonts w:ascii="Times New Roman" w:eastAsia="Calibri" w:hAnsi="Times New Roman" w:cs="Times New Roman"/>
                <w:sz w:val="22"/>
                <w:szCs w:val="22"/>
                <w:lang w:eastAsia="en-US" w:bidi="ar-SA"/>
              </w:rPr>
              <w:t>УФК по Новосибирской области г. Новосибирска</w:t>
            </w:r>
          </w:p>
          <w:p w14:paraId="4AF4559D" w14:textId="77777777" w:rsidR="00D0443A" w:rsidRPr="00397831" w:rsidRDefault="00D0443A" w:rsidP="00D0443A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  <w:lang w:eastAsia="en-US" w:bidi="ar-SA"/>
              </w:rPr>
            </w:pPr>
            <w:r w:rsidRPr="00397831">
              <w:rPr>
                <w:rFonts w:ascii="Times New Roman" w:eastAsia="Calibri" w:hAnsi="Times New Roman" w:cs="Times New Roman"/>
                <w:sz w:val="22"/>
                <w:szCs w:val="22"/>
                <w:lang w:eastAsia="en-US" w:bidi="ar-SA"/>
              </w:rPr>
              <w:t>счет 40102810445370000043</w:t>
            </w:r>
          </w:p>
          <w:p w14:paraId="1A854D91" w14:textId="77777777" w:rsidR="00D0443A" w:rsidRPr="00397831" w:rsidRDefault="00D0443A" w:rsidP="00D0443A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  <w:lang w:eastAsia="en-US" w:bidi="ar-SA"/>
              </w:rPr>
            </w:pPr>
            <w:r w:rsidRPr="00397831">
              <w:rPr>
                <w:rFonts w:ascii="Times New Roman" w:eastAsia="Calibri" w:hAnsi="Times New Roman" w:cs="Times New Roman"/>
                <w:sz w:val="22"/>
                <w:szCs w:val="22"/>
                <w:lang w:eastAsia="en-US" w:bidi="ar-SA"/>
              </w:rPr>
              <w:t>БИК 015004950</w:t>
            </w:r>
          </w:p>
          <w:p w14:paraId="06FD6BE0" w14:textId="77777777" w:rsidR="00D0443A" w:rsidRPr="00397831" w:rsidRDefault="00D0443A" w:rsidP="00D0443A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  <w:lang w:eastAsia="en-US" w:bidi="ar-SA"/>
              </w:rPr>
            </w:pPr>
            <w:r w:rsidRPr="00397831">
              <w:rPr>
                <w:rFonts w:ascii="Times New Roman" w:eastAsia="Calibri" w:hAnsi="Times New Roman" w:cs="Times New Roman"/>
                <w:sz w:val="22"/>
                <w:szCs w:val="22"/>
                <w:lang w:eastAsia="en-US" w:bidi="ar-SA"/>
              </w:rPr>
              <w:t>счет 40102810445370000043</w:t>
            </w:r>
          </w:p>
          <w:p w14:paraId="43202CB1" w14:textId="77777777" w:rsidR="00D0443A" w:rsidRPr="007474D9" w:rsidRDefault="00D0443A" w:rsidP="00D0443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397831">
              <w:rPr>
                <w:rFonts w:ascii="Times New Roman" w:eastAsia="Calibri" w:hAnsi="Times New Roman" w:cs="Times New Roman"/>
                <w:sz w:val="22"/>
                <w:szCs w:val="22"/>
                <w:lang w:eastAsia="en-US" w:bidi="ar-SA"/>
              </w:rPr>
              <w:t>ntgik@mail.ru</w:t>
            </w:r>
          </w:p>
        </w:tc>
        <w:tc>
          <w:tcPr>
            <w:tcW w:w="4609" w:type="dxa"/>
          </w:tcPr>
          <w:p w14:paraId="445F649B" w14:textId="77777777" w:rsidR="007F7784" w:rsidRDefault="007F7784" w:rsidP="00D0443A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  <w:p w14:paraId="0BAB36CA" w14:textId="3682E7D2" w:rsidR="00403102" w:rsidRDefault="0076414D" w:rsidP="00403102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Название:</w:t>
            </w:r>
          </w:p>
          <w:p w14:paraId="570424B3" w14:textId="691802C8" w:rsidR="0076414D" w:rsidRPr="00403102" w:rsidRDefault="0076414D" w:rsidP="00403102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Юр. адрес:</w:t>
            </w:r>
          </w:p>
          <w:p w14:paraId="42618F37" w14:textId="481A57CA" w:rsidR="00403102" w:rsidRPr="00403102" w:rsidRDefault="00403102" w:rsidP="00403102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0310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Телефон: </w:t>
            </w:r>
          </w:p>
          <w:p w14:paraId="33C014C9" w14:textId="0AC9EAE1" w:rsidR="00403102" w:rsidRPr="00403102" w:rsidRDefault="00403102" w:rsidP="00403102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0310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ИНН  </w:t>
            </w:r>
          </w:p>
          <w:p w14:paraId="6AEA3AC2" w14:textId="6A268AEE" w:rsidR="00403102" w:rsidRPr="00403102" w:rsidRDefault="00403102" w:rsidP="00403102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0310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КПП  </w:t>
            </w:r>
          </w:p>
          <w:p w14:paraId="36DD1937" w14:textId="62068E02" w:rsidR="00403102" w:rsidRPr="00403102" w:rsidRDefault="00403102" w:rsidP="00403102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0310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ОГРН  </w:t>
            </w:r>
          </w:p>
          <w:p w14:paraId="5B1D2CD1" w14:textId="19CBEAA7" w:rsidR="00166E79" w:rsidRPr="00403102" w:rsidRDefault="00403102" w:rsidP="00403102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0310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Код по ОКПО </w:t>
            </w:r>
          </w:p>
        </w:tc>
      </w:tr>
    </w:tbl>
    <w:p w14:paraId="7481C7C1" w14:textId="77777777" w:rsidR="00D0443A" w:rsidRPr="00F245D9" w:rsidRDefault="007F7784" w:rsidP="00D0443A">
      <w:pPr>
        <w:widowControl/>
        <w:tabs>
          <w:tab w:val="left" w:pos="1134"/>
          <w:tab w:val="left" w:pos="1418"/>
        </w:tabs>
        <w:autoSpaceDE w:val="0"/>
        <w:autoSpaceDN w:val="0"/>
        <w:adjustRightInd w:val="0"/>
        <w:ind w:right="-57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shd w:val="clear" w:color="auto" w:fill="FFFFFF"/>
          <w:lang w:bidi="ar-SA"/>
        </w:rPr>
      </w:pPr>
      <w:r w:rsidRPr="00F245D9">
        <w:rPr>
          <w:rFonts w:ascii="Times New Roman" w:eastAsia="Times New Roman" w:hAnsi="Times New Roman" w:cs="Times New Roman"/>
          <w:color w:val="auto"/>
          <w:sz w:val="22"/>
          <w:szCs w:val="22"/>
          <w:shd w:val="clear" w:color="auto" w:fill="FFFFFF"/>
          <w:lang w:bidi="ar-SA"/>
        </w:rPr>
        <w:t xml:space="preserve"> </w:t>
      </w:r>
    </w:p>
    <w:p w14:paraId="31D92BB4" w14:textId="77777777" w:rsidR="00D0443A" w:rsidRPr="00F245D9" w:rsidRDefault="00D0443A" w:rsidP="00D0443A">
      <w:pPr>
        <w:widowControl/>
        <w:tabs>
          <w:tab w:val="left" w:pos="1134"/>
          <w:tab w:val="left" w:pos="1418"/>
        </w:tabs>
        <w:autoSpaceDE w:val="0"/>
        <w:autoSpaceDN w:val="0"/>
        <w:adjustRightInd w:val="0"/>
        <w:ind w:right="-57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shd w:val="clear" w:color="auto" w:fill="FFFFFF"/>
          <w:lang w:bidi="ar-SA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4773"/>
        <w:gridCol w:w="4866"/>
      </w:tblGrid>
      <w:tr w:rsidR="00D0443A" w:rsidRPr="007474D9" w14:paraId="5F2F6872" w14:textId="77777777" w:rsidTr="007A1F8D">
        <w:trPr>
          <w:jc w:val="center"/>
        </w:trPr>
        <w:tc>
          <w:tcPr>
            <w:tcW w:w="4773" w:type="dxa"/>
          </w:tcPr>
          <w:p w14:paraId="736E6424" w14:textId="77777777" w:rsidR="00D0443A" w:rsidRPr="007474D9" w:rsidRDefault="00D0443A" w:rsidP="00D0443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7474D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Проректор по СПО – директор техникума</w:t>
            </w:r>
          </w:p>
        </w:tc>
        <w:tc>
          <w:tcPr>
            <w:tcW w:w="4866" w:type="dxa"/>
          </w:tcPr>
          <w:p w14:paraId="6D04AB6B" w14:textId="2F4EE45F" w:rsidR="00D0443A" w:rsidRPr="007474D9" w:rsidRDefault="007F7784" w:rsidP="00D0443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                   </w:t>
            </w:r>
          </w:p>
          <w:p w14:paraId="673108E7" w14:textId="77777777" w:rsidR="00D0443A" w:rsidRPr="007474D9" w:rsidRDefault="00D0443A" w:rsidP="00D0443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D0443A" w:rsidRPr="007474D9" w14:paraId="6FAA20E2" w14:textId="77777777" w:rsidTr="007A1F8D">
        <w:trPr>
          <w:jc w:val="center"/>
        </w:trPr>
        <w:tc>
          <w:tcPr>
            <w:tcW w:w="4773" w:type="dxa"/>
          </w:tcPr>
          <w:p w14:paraId="38C6D826" w14:textId="77777777" w:rsidR="00D0443A" w:rsidRPr="007474D9" w:rsidRDefault="00D0443A" w:rsidP="00D0443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</w:pPr>
            <w:r w:rsidRPr="007474D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_________________</w:t>
            </w:r>
            <w:r w:rsidRPr="0041456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/</w:t>
            </w:r>
            <w:r w:rsidRPr="007474D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В.И. </w:t>
            </w:r>
            <w:proofErr w:type="spellStart"/>
            <w:r w:rsidRPr="007474D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Обиденко</w:t>
            </w:r>
            <w:proofErr w:type="spellEnd"/>
            <w:r w:rsidRPr="007474D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r w:rsidRPr="007474D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  <w:t>/</w:t>
            </w:r>
          </w:p>
        </w:tc>
        <w:tc>
          <w:tcPr>
            <w:tcW w:w="4866" w:type="dxa"/>
          </w:tcPr>
          <w:p w14:paraId="3F5EF183" w14:textId="3E1EE686" w:rsidR="00D0443A" w:rsidRPr="007474D9" w:rsidRDefault="00D0443A" w:rsidP="00403102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7474D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_________________</w:t>
            </w:r>
            <w:r w:rsidRPr="007474D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  <w:t>/</w:t>
            </w:r>
            <w:r w:rsidR="00403102" w:rsidRPr="0040310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/</w:t>
            </w:r>
            <w:r w:rsidRPr="007474D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</w:p>
          <w:p w14:paraId="386401E9" w14:textId="77777777" w:rsidR="00D0443A" w:rsidRPr="007474D9" w:rsidRDefault="00D0443A" w:rsidP="00D0443A">
            <w:pPr>
              <w:widowControl/>
              <w:ind w:firstLine="567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D0443A" w:rsidRPr="007474D9" w14:paraId="3D800137" w14:textId="77777777" w:rsidTr="007A1F8D">
        <w:trPr>
          <w:trHeight w:val="80"/>
          <w:jc w:val="center"/>
        </w:trPr>
        <w:tc>
          <w:tcPr>
            <w:tcW w:w="4773" w:type="dxa"/>
          </w:tcPr>
          <w:p w14:paraId="6CBC64C0" w14:textId="77777777" w:rsidR="00D0443A" w:rsidRPr="007474D9" w:rsidRDefault="00D0443A" w:rsidP="00D0443A">
            <w:pPr>
              <w:widowControl/>
              <w:ind w:right="696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proofErr w:type="spellStart"/>
            <w:r w:rsidRPr="007474D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м.п</w:t>
            </w:r>
            <w:proofErr w:type="spellEnd"/>
            <w:r w:rsidRPr="007474D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.</w:t>
            </w:r>
          </w:p>
        </w:tc>
        <w:tc>
          <w:tcPr>
            <w:tcW w:w="4866" w:type="dxa"/>
          </w:tcPr>
          <w:p w14:paraId="12721443" w14:textId="77777777" w:rsidR="00D0443A" w:rsidRPr="007474D9" w:rsidRDefault="00D0443A" w:rsidP="00403102">
            <w:pPr>
              <w:widowControl/>
              <w:ind w:right="504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proofErr w:type="spellStart"/>
            <w:r w:rsidRPr="007474D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м.п</w:t>
            </w:r>
            <w:proofErr w:type="spellEnd"/>
            <w:r w:rsidRPr="007474D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.</w:t>
            </w:r>
          </w:p>
        </w:tc>
      </w:tr>
    </w:tbl>
    <w:p w14:paraId="72BB81A1" w14:textId="77777777" w:rsidR="00282A40" w:rsidRDefault="00282A40"/>
    <w:p w14:paraId="1E68F7D9" w14:textId="77777777" w:rsidR="00A65D5A" w:rsidRDefault="00A65D5A"/>
    <w:p w14:paraId="3BF90B23" w14:textId="77777777" w:rsidR="00A65D5A" w:rsidRDefault="00A65D5A"/>
    <w:p w14:paraId="5C2D063E" w14:textId="77777777" w:rsidR="001F2F63" w:rsidRDefault="001F2F63"/>
    <w:p w14:paraId="46557222" w14:textId="77777777" w:rsidR="001F2F63" w:rsidRDefault="001F2F63"/>
    <w:p w14:paraId="5708549F" w14:textId="77777777" w:rsidR="001F2F63" w:rsidRDefault="001F2F63"/>
    <w:p w14:paraId="75A34288" w14:textId="77777777" w:rsidR="001F2F63" w:rsidRDefault="001F2F63"/>
    <w:p w14:paraId="133C5564" w14:textId="77777777" w:rsidR="001F2F63" w:rsidRDefault="001F2F63"/>
    <w:p w14:paraId="0CA4AC15" w14:textId="77777777" w:rsidR="001F2F63" w:rsidRDefault="001F2F63"/>
    <w:p w14:paraId="246A516F" w14:textId="77777777" w:rsidR="001F2F63" w:rsidRDefault="001F2F63"/>
    <w:p w14:paraId="1DC2E4D2" w14:textId="77777777" w:rsidR="001F2F63" w:rsidRDefault="001F2F63"/>
    <w:p w14:paraId="58D1096E" w14:textId="77777777" w:rsidR="001F2F63" w:rsidRDefault="001F2F63"/>
    <w:p w14:paraId="6663A331" w14:textId="77777777" w:rsidR="006B71D1" w:rsidRDefault="006B71D1" w:rsidP="00DD2466">
      <w:pPr>
        <w:widowControl/>
        <w:jc w:val="right"/>
        <w:rPr>
          <w:rFonts w:ascii="Times New Roman" w:eastAsia="Times New Roman" w:hAnsi="Times New Roman" w:cs="Times New Roman"/>
          <w:kern w:val="3"/>
          <w:sz w:val="22"/>
          <w:szCs w:val="22"/>
          <w:lang w:bidi="ar-SA"/>
        </w:rPr>
        <w:sectPr w:rsidR="006B71D1" w:rsidSect="006F5D00">
          <w:pgSz w:w="11906" w:h="16838"/>
          <w:pgMar w:top="567" w:right="707" w:bottom="426" w:left="1134" w:header="708" w:footer="708" w:gutter="0"/>
          <w:cols w:space="708"/>
          <w:docGrid w:linePitch="360"/>
        </w:sectPr>
      </w:pPr>
    </w:p>
    <w:p w14:paraId="17786DAA" w14:textId="77777777" w:rsidR="006B71D1" w:rsidRPr="006B71D1" w:rsidRDefault="006B71D1" w:rsidP="006B71D1">
      <w:pPr>
        <w:widowControl/>
        <w:jc w:val="right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6B71D1">
        <w:rPr>
          <w:rFonts w:ascii="Times New Roman" w:eastAsia="Times New Roman" w:hAnsi="Times New Roman" w:cs="Times New Roman"/>
          <w:sz w:val="22"/>
          <w:szCs w:val="22"/>
          <w:lang w:bidi="ar-SA"/>
        </w:rPr>
        <w:lastRenderedPageBreak/>
        <w:t xml:space="preserve">Приложение № 1 </w:t>
      </w:r>
    </w:p>
    <w:p w14:paraId="0213C497" w14:textId="73D4FAE0" w:rsidR="006B71D1" w:rsidRPr="006B71D1" w:rsidRDefault="006B71D1" w:rsidP="006B71D1">
      <w:pPr>
        <w:widowControl/>
        <w:jc w:val="right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6B71D1">
        <w:rPr>
          <w:rFonts w:ascii="Times New Roman" w:eastAsia="Times New Roman" w:hAnsi="Times New Roman" w:cs="Times New Roman"/>
          <w:sz w:val="22"/>
          <w:szCs w:val="22"/>
          <w:lang w:bidi="ar-SA"/>
        </w:rPr>
        <w:t xml:space="preserve">к Договору </w:t>
      </w:r>
      <w:r w:rsidR="0076414D">
        <w:rPr>
          <w:rFonts w:ascii="Times New Roman" w:eastAsia="Times New Roman" w:hAnsi="Times New Roman" w:cs="Times New Roman"/>
          <w:sz w:val="22"/>
          <w:szCs w:val="22"/>
          <w:lang w:bidi="ar-SA"/>
        </w:rPr>
        <w:t>№_______________________</w:t>
      </w:r>
    </w:p>
    <w:p w14:paraId="4B698050" w14:textId="77777777" w:rsidR="006B71D1" w:rsidRPr="006B71D1" w:rsidRDefault="006B71D1" w:rsidP="006B71D1">
      <w:pPr>
        <w:widowControl/>
        <w:jc w:val="right"/>
        <w:rPr>
          <w:rFonts w:ascii="Times New Roman" w:eastAsia="Times New Roman" w:hAnsi="Times New Roman" w:cs="Times New Roman"/>
          <w:sz w:val="22"/>
          <w:szCs w:val="22"/>
          <w:lang w:bidi="ar-SA"/>
        </w:rPr>
      </w:pPr>
    </w:p>
    <w:tbl>
      <w:tblPr>
        <w:tblW w:w="11067" w:type="dxa"/>
        <w:jc w:val="center"/>
        <w:tblLayout w:type="fixed"/>
        <w:tblLook w:val="00A0" w:firstRow="1" w:lastRow="0" w:firstColumn="1" w:lastColumn="0" w:noHBand="0" w:noVBand="0"/>
      </w:tblPr>
      <w:tblGrid>
        <w:gridCol w:w="11067"/>
      </w:tblGrid>
      <w:tr w:rsidR="006B71D1" w:rsidRPr="006B71D1" w14:paraId="3E5B3FDD" w14:textId="77777777" w:rsidTr="00763FF1">
        <w:trPr>
          <w:trHeight w:val="113"/>
          <w:jc w:val="center"/>
        </w:trPr>
        <w:tc>
          <w:tcPr>
            <w:tcW w:w="11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6C6465" w14:textId="77777777" w:rsidR="006B71D1" w:rsidRPr="006B71D1" w:rsidRDefault="006B71D1" w:rsidP="006B71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71D1">
              <w:rPr>
                <w:rFonts w:ascii="Times New Roman" w:hAnsi="Times New Roman" w:cs="Times New Roman"/>
                <w:bCs/>
              </w:rPr>
              <w:t xml:space="preserve">Сведения о реализации компонентов образовательной программы </w:t>
            </w:r>
          </w:p>
          <w:p w14:paraId="3E542D51" w14:textId="77777777" w:rsidR="006B71D1" w:rsidRPr="006B71D1" w:rsidRDefault="006B71D1" w:rsidP="006B71D1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6B71D1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</w:p>
        </w:tc>
      </w:tr>
    </w:tbl>
    <w:p w14:paraId="4DADC70B" w14:textId="77777777" w:rsidR="006B71D1" w:rsidRPr="006B71D1" w:rsidRDefault="006B71D1" w:rsidP="006B71D1">
      <w:pPr>
        <w:widowControl/>
        <w:ind w:firstLine="567"/>
        <w:jc w:val="both"/>
        <w:rPr>
          <w:rFonts w:ascii="Times New Roman" w:eastAsia="Times New Roman" w:hAnsi="Times New Roman" w:cs="Times New Roman"/>
          <w:sz w:val="22"/>
          <w:szCs w:val="22"/>
          <w:lang w:bidi="ar-SA"/>
        </w:rPr>
      </w:pPr>
    </w:p>
    <w:tbl>
      <w:tblPr>
        <w:tblW w:w="96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96"/>
        <w:gridCol w:w="2614"/>
        <w:gridCol w:w="2214"/>
        <w:gridCol w:w="1812"/>
        <w:gridCol w:w="805"/>
        <w:gridCol w:w="805"/>
        <w:gridCol w:w="805"/>
      </w:tblGrid>
      <w:tr w:rsidR="00933D3D" w:rsidRPr="006B71D1" w14:paraId="09967A09" w14:textId="77777777" w:rsidTr="00933D3D">
        <w:trPr>
          <w:trHeight w:val="1280"/>
          <w:jc w:val="center"/>
        </w:trPr>
        <w:tc>
          <w:tcPr>
            <w:tcW w:w="596" w:type="dxa"/>
            <w:shd w:val="clear" w:color="auto" w:fill="auto"/>
            <w:vAlign w:val="center"/>
          </w:tcPr>
          <w:p w14:paraId="1EB9CEF5" w14:textId="77777777" w:rsidR="00933D3D" w:rsidRPr="006B71D1" w:rsidRDefault="00933D3D" w:rsidP="006B71D1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6B71D1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№ п/п</w:t>
            </w:r>
          </w:p>
        </w:tc>
        <w:tc>
          <w:tcPr>
            <w:tcW w:w="2614" w:type="dxa"/>
            <w:shd w:val="clear" w:color="auto" w:fill="auto"/>
            <w:vAlign w:val="center"/>
          </w:tcPr>
          <w:p w14:paraId="59455E4D" w14:textId="77777777" w:rsidR="00933D3D" w:rsidRPr="006B71D1" w:rsidRDefault="00933D3D" w:rsidP="006B71D1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6B71D1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Образовательная программа (программы)</w:t>
            </w:r>
          </w:p>
        </w:tc>
        <w:tc>
          <w:tcPr>
            <w:tcW w:w="2214" w:type="dxa"/>
            <w:shd w:val="clear" w:color="auto" w:fill="auto"/>
            <w:vAlign w:val="center"/>
          </w:tcPr>
          <w:p w14:paraId="553F8CE2" w14:textId="77777777" w:rsidR="00933D3D" w:rsidRPr="006B71D1" w:rsidRDefault="00933D3D" w:rsidP="006B71D1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6B71D1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Компоненты образовательной программы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020C9CF0" w14:textId="77777777" w:rsidR="00933D3D" w:rsidRPr="006B71D1" w:rsidRDefault="00933D3D" w:rsidP="006B71D1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6B71D1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Тип практики/ виды занятий</w:t>
            </w:r>
          </w:p>
        </w:tc>
        <w:tc>
          <w:tcPr>
            <w:tcW w:w="805" w:type="dxa"/>
            <w:shd w:val="clear" w:color="auto" w:fill="auto"/>
            <w:vAlign w:val="center"/>
          </w:tcPr>
          <w:p w14:paraId="38ED46B4" w14:textId="77777777" w:rsidR="00933D3D" w:rsidRPr="006B71D1" w:rsidRDefault="00933D3D" w:rsidP="00933D3D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6B71D1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Кол-во обучающихся</w:t>
            </w:r>
          </w:p>
        </w:tc>
        <w:tc>
          <w:tcPr>
            <w:tcW w:w="805" w:type="dxa"/>
            <w:shd w:val="clear" w:color="auto" w:fill="auto"/>
            <w:vAlign w:val="center"/>
          </w:tcPr>
          <w:p w14:paraId="01BE44FC" w14:textId="77777777" w:rsidR="00933D3D" w:rsidRPr="006B71D1" w:rsidRDefault="00933D3D" w:rsidP="006B71D1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6B71D1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Срок начала организации</w:t>
            </w:r>
            <w:r w:rsidRPr="006B71D1">
              <w:rPr>
                <w:rFonts w:ascii="Calibri" w:eastAsia="Times New Roman" w:hAnsi="Calibri" w:cs="Times New Roman"/>
                <w:color w:val="auto"/>
                <w:sz w:val="18"/>
                <w:szCs w:val="18"/>
                <w:lang w:bidi="ar-SA"/>
              </w:rPr>
              <w:t xml:space="preserve"> </w:t>
            </w:r>
            <w:r w:rsidRPr="006B71D1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практической подготовки</w:t>
            </w:r>
          </w:p>
        </w:tc>
        <w:tc>
          <w:tcPr>
            <w:tcW w:w="805" w:type="dxa"/>
            <w:shd w:val="clear" w:color="auto" w:fill="auto"/>
            <w:vAlign w:val="center"/>
          </w:tcPr>
          <w:p w14:paraId="7B6916A4" w14:textId="77777777" w:rsidR="00933D3D" w:rsidRPr="006B71D1" w:rsidRDefault="00933D3D" w:rsidP="006B71D1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6B71D1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Срок окончания организации</w:t>
            </w:r>
            <w:r w:rsidRPr="006B71D1">
              <w:rPr>
                <w:rFonts w:ascii="Calibri" w:eastAsia="Times New Roman" w:hAnsi="Calibri" w:cs="Times New Roman"/>
                <w:color w:val="auto"/>
                <w:sz w:val="18"/>
                <w:szCs w:val="18"/>
                <w:lang w:bidi="ar-SA"/>
              </w:rPr>
              <w:t xml:space="preserve"> </w:t>
            </w:r>
            <w:r w:rsidRPr="006B71D1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практической подготовки</w:t>
            </w:r>
          </w:p>
        </w:tc>
      </w:tr>
      <w:tr w:rsidR="00933D3D" w:rsidRPr="006B71D1" w14:paraId="0B18BD14" w14:textId="77777777" w:rsidTr="00933D3D">
        <w:trPr>
          <w:trHeight w:val="1280"/>
          <w:jc w:val="center"/>
        </w:trPr>
        <w:tc>
          <w:tcPr>
            <w:tcW w:w="596" w:type="dxa"/>
            <w:shd w:val="clear" w:color="auto" w:fill="auto"/>
            <w:vAlign w:val="center"/>
          </w:tcPr>
          <w:p w14:paraId="6CD45766" w14:textId="77777777" w:rsidR="00933D3D" w:rsidRPr="006B71D1" w:rsidRDefault="00933D3D" w:rsidP="006B71D1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2614" w:type="dxa"/>
            <w:shd w:val="clear" w:color="auto" w:fill="auto"/>
            <w:vAlign w:val="center"/>
          </w:tcPr>
          <w:p w14:paraId="2929E3BC" w14:textId="592FA18D" w:rsidR="00933D3D" w:rsidRPr="006B71D1" w:rsidRDefault="00933D3D" w:rsidP="006B71D1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2214" w:type="dxa"/>
            <w:shd w:val="clear" w:color="auto" w:fill="auto"/>
            <w:vAlign w:val="center"/>
          </w:tcPr>
          <w:p w14:paraId="47126A8E" w14:textId="01D31E75" w:rsidR="00933D3D" w:rsidRPr="006B71D1" w:rsidRDefault="0076414D" w:rsidP="006B71D1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Производственная практика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288E9976" w14:textId="05440038" w:rsidR="00933D3D" w:rsidRPr="006B71D1" w:rsidRDefault="0076414D" w:rsidP="006B71D1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Производственная практика (преддипломная)</w:t>
            </w:r>
          </w:p>
        </w:tc>
        <w:tc>
          <w:tcPr>
            <w:tcW w:w="805" w:type="dxa"/>
            <w:shd w:val="clear" w:color="auto" w:fill="auto"/>
          </w:tcPr>
          <w:p w14:paraId="01A20F79" w14:textId="77777777" w:rsidR="00933D3D" w:rsidRPr="006B71D1" w:rsidRDefault="00933D3D" w:rsidP="006B71D1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805" w:type="dxa"/>
            <w:shd w:val="clear" w:color="auto" w:fill="auto"/>
            <w:vAlign w:val="center"/>
          </w:tcPr>
          <w:p w14:paraId="413852FF" w14:textId="4FEEDADD" w:rsidR="00933D3D" w:rsidRPr="006B71D1" w:rsidRDefault="00933D3D" w:rsidP="006B71D1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</w:p>
        </w:tc>
        <w:tc>
          <w:tcPr>
            <w:tcW w:w="805" w:type="dxa"/>
            <w:shd w:val="clear" w:color="auto" w:fill="auto"/>
            <w:vAlign w:val="center"/>
          </w:tcPr>
          <w:p w14:paraId="28D4E9C4" w14:textId="194F3B10" w:rsidR="00933D3D" w:rsidRPr="006B71D1" w:rsidRDefault="00933D3D" w:rsidP="006B71D1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</w:p>
        </w:tc>
      </w:tr>
    </w:tbl>
    <w:p w14:paraId="4F1A5692" w14:textId="77777777" w:rsidR="006B71D1" w:rsidRPr="006B71D1" w:rsidRDefault="006B71D1" w:rsidP="006B71D1">
      <w:pPr>
        <w:widowControl/>
        <w:ind w:firstLine="567"/>
        <w:jc w:val="both"/>
        <w:rPr>
          <w:rFonts w:ascii="Times New Roman" w:eastAsia="Times New Roman" w:hAnsi="Times New Roman" w:cs="Times New Roman"/>
          <w:sz w:val="22"/>
          <w:szCs w:val="22"/>
          <w:lang w:bidi="ar-SA"/>
        </w:rPr>
      </w:pPr>
    </w:p>
    <w:p w14:paraId="4078029E" w14:textId="77777777" w:rsidR="006B71D1" w:rsidRPr="006B71D1" w:rsidRDefault="006B71D1" w:rsidP="006B71D1">
      <w:pPr>
        <w:widowControl/>
        <w:ind w:firstLine="567"/>
        <w:jc w:val="center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6B71D1">
        <w:rPr>
          <w:rFonts w:ascii="Times New Roman" w:eastAsia="Times New Roman" w:hAnsi="Times New Roman" w:cs="Times New Roman"/>
          <w:sz w:val="22"/>
          <w:szCs w:val="22"/>
          <w:lang w:bidi="ar-SA"/>
        </w:rPr>
        <w:t>Сведения о реализации компонентов образовательной программы согласованы:</w:t>
      </w:r>
    </w:p>
    <w:p w14:paraId="57095099" w14:textId="77777777" w:rsidR="006B71D1" w:rsidRPr="006B71D1" w:rsidRDefault="006B71D1" w:rsidP="006B71D1">
      <w:pPr>
        <w:widowControl/>
        <w:ind w:firstLine="567"/>
        <w:jc w:val="both"/>
        <w:rPr>
          <w:rFonts w:ascii="Times New Roman" w:eastAsia="Times New Roman" w:hAnsi="Times New Roman" w:cs="Times New Roman"/>
          <w:sz w:val="22"/>
          <w:szCs w:val="22"/>
          <w:lang w:bidi="ar-SA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4773"/>
        <w:gridCol w:w="4767"/>
      </w:tblGrid>
      <w:tr w:rsidR="006B71D1" w:rsidRPr="006B71D1" w14:paraId="350E9325" w14:textId="77777777" w:rsidTr="00763FF1">
        <w:trPr>
          <w:jc w:val="center"/>
        </w:trPr>
        <w:tc>
          <w:tcPr>
            <w:tcW w:w="4773" w:type="dxa"/>
          </w:tcPr>
          <w:p w14:paraId="1B65D853" w14:textId="77777777" w:rsidR="006B71D1" w:rsidRPr="006B71D1" w:rsidRDefault="006B71D1" w:rsidP="006B71D1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6B71D1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Проректор по СПО – директор техникума</w:t>
            </w:r>
          </w:p>
        </w:tc>
        <w:tc>
          <w:tcPr>
            <w:tcW w:w="4767" w:type="dxa"/>
          </w:tcPr>
          <w:p w14:paraId="2D289A5B" w14:textId="009BD47A" w:rsidR="006B71D1" w:rsidRPr="006B71D1" w:rsidRDefault="006B71D1" w:rsidP="006B71D1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  <w:p w14:paraId="09B6635D" w14:textId="77777777" w:rsidR="006B71D1" w:rsidRPr="006B71D1" w:rsidRDefault="006B71D1" w:rsidP="006B71D1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6B71D1" w:rsidRPr="006B71D1" w14:paraId="0D814859" w14:textId="77777777" w:rsidTr="00763FF1">
        <w:trPr>
          <w:jc w:val="center"/>
        </w:trPr>
        <w:tc>
          <w:tcPr>
            <w:tcW w:w="4773" w:type="dxa"/>
          </w:tcPr>
          <w:p w14:paraId="0B2FBA4D" w14:textId="77777777" w:rsidR="006B71D1" w:rsidRPr="006B71D1" w:rsidRDefault="006B71D1" w:rsidP="006B71D1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6B71D1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_________________/ В.И. </w:t>
            </w:r>
            <w:proofErr w:type="spellStart"/>
            <w:r w:rsidRPr="006B71D1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Обиденко</w:t>
            </w:r>
            <w:proofErr w:type="spellEnd"/>
            <w:r w:rsidRPr="006B71D1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/</w:t>
            </w:r>
          </w:p>
        </w:tc>
        <w:tc>
          <w:tcPr>
            <w:tcW w:w="4767" w:type="dxa"/>
          </w:tcPr>
          <w:p w14:paraId="410AD6DE" w14:textId="427E6E5C" w:rsidR="006B71D1" w:rsidRPr="006B71D1" w:rsidRDefault="006B71D1" w:rsidP="006B71D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B71D1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_________________</w:t>
            </w:r>
            <w:r w:rsidRPr="006B71D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  <w:t>/</w:t>
            </w:r>
            <w:r w:rsidRPr="006B71D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/ </w:t>
            </w:r>
          </w:p>
          <w:p w14:paraId="57E1D3A5" w14:textId="77777777" w:rsidR="006B71D1" w:rsidRPr="006B71D1" w:rsidRDefault="006B71D1" w:rsidP="006B71D1">
            <w:pPr>
              <w:widowControl/>
              <w:ind w:firstLine="567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6B71D1" w:rsidRPr="006B71D1" w14:paraId="376C5635" w14:textId="77777777" w:rsidTr="00763FF1">
        <w:trPr>
          <w:trHeight w:val="60"/>
          <w:jc w:val="center"/>
        </w:trPr>
        <w:tc>
          <w:tcPr>
            <w:tcW w:w="4773" w:type="dxa"/>
          </w:tcPr>
          <w:p w14:paraId="33C124EC" w14:textId="77777777" w:rsidR="006B71D1" w:rsidRPr="006B71D1" w:rsidRDefault="006B71D1" w:rsidP="006B71D1">
            <w:pPr>
              <w:widowControl/>
              <w:ind w:right="696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proofErr w:type="spellStart"/>
            <w:r w:rsidRPr="006B71D1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м.п</w:t>
            </w:r>
            <w:proofErr w:type="spellEnd"/>
            <w:r w:rsidRPr="006B71D1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.</w:t>
            </w:r>
          </w:p>
        </w:tc>
        <w:tc>
          <w:tcPr>
            <w:tcW w:w="4767" w:type="dxa"/>
          </w:tcPr>
          <w:p w14:paraId="13B23A1E" w14:textId="77777777" w:rsidR="006B71D1" w:rsidRPr="006B71D1" w:rsidRDefault="006B71D1" w:rsidP="006B71D1">
            <w:pPr>
              <w:widowControl/>
              <w:ind w:right="504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proofErr w:type="spellStart"/>
            <w:r w:rsidRPr="006B71D1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м.п</w:t>
            </w:r>
            <w:proofErr w:type="spellEnd"/>
            <w:r w:rsidRPr="006B71D1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.</w:t>
            </w:r>
          </w:p>
        </w:tc>
      </w:tr>
    </w:tbl>
    <w:p w14:paraId="523409C4" w14:textId="77777777" w:rsidR="006B71D1" w:rsidRDefault="006B71D1" w:rsidP="006B71D1">
      <w:pPr>
        <w:widowControl/>
        <w:ind w:firstLine="567"/>
        <w:jc w:val="both"/>
        <w:rPr>
          <w:rFonts w:ascii="Times New Roman" w:eastAsia="Times New Roman" w:hAnsi="Times New Roman" w:cs="Times New Roman"/>
          <w:sz w:val="22"/>
          <w:szCs w:val="22"/>
          <w:lang w:bidi="ar-SA"/>
        </w:rPr>
        <w:sectPr w:rsidR="006B71D1" w:rsidSect="006F5D00">
          <w:pgSz w:w="11906" w:h="16838"/>
          <w:pgMar w:top="567" w:right="707" w:bottom="426" w:left="1134" w:header="708" w:footer="708" w:gutter="0"/>
          <w:cols w:space="708"/>
          <w:docGrid w:linePitch="360"/>
        </w:sectPr>
      </w:pPr>
    </w:p>
    <w:p w14:paraId="31678E3A" w14:textId="77777777" w:rsidR="006B71D1" w:rsidRPr="006B71D1" w:rsidRDefault="006B71D1" w:rsidP="006B71D1">
      <w:pPr>
        <w:widowControl/>
        <w:jc w:val="right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6B71D1">
        <w:rPr>
          <w:rFonts w:ascii="Times New Roman" w:eastAsia="Times New Roman" w:hAnsi="Times New Roman" w:cs="Times New Roman"/>
          <w:sz w:val="22"/>
          <w:szCs w:val="22"/>
          <w:lang w:bidi="ar-SA"/>
        </w:rPr>
        <w:lastRenderedPageBreak/>
        <w:t xml:space="preserve">Приложение № 2 </w:t>
      </w:r>
    </w:p>
    <w:p w14:paraId="6CC821BB" w14:textId="02E54E3D" w:rsidR="006B71D1" w:rsidRPr="006B71D1" w:rsidRDefault="006B71D1" w:rsidP="006B71D1">
      <w:pPr>
        <w:widowControl/>
        <w:jc w:val="right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6B71D1">
        <w:rPr>
          <w:rFonts w:ascii="Times New Roman" w:eastAsia="Times New Roman" w:hAnsi="Times New Roman" w:cs="Times New Roman"/>
          <w:sz w:val="22"/>
          <w:szCs w:val="22"/>
          <w:lang w:bidi="ar-SA"/>
        </w:rPr>
        <w:t xml:space="preserve">к Договору </w:t>
      </w:r>
      <w:r w:rsidR="0076414D">
        <w:rPr>
          <w:rFonts w:ascii="Times New Roman" w:eastAsia="Times New Roman" w:hAnsi="Times New Roman" w:cs="Times New Roman"/>
          <w:sz w:val="22"/>
          <w:szCs w:val="22"/>
          <w:lang w:bidi="ar-SA"/>
        </w:rPr>
        <w:t>№__________________________</w:t>
      </w:r>
    </w:p>
    <w:p w14:paraId="54C2FAE5" w14:textId="77777777" w:rsidR="006B71D1" w:rsidRPr="006B71D1" w:rsidRDefault="006B71D1" w:rsidP="006B71D1">
      <w:pPr>
        <w:widowControl/>
        <w:jc w:val="right"/>
        <w:rPr>
          <w:rFonts w:ascii="Times New Roman" w:eastAsia="Times New Roman" w:hAnsi="Times New Roman" w:cs="Times New Roman"/>
          <w:sz w:val="22"/>
          <w:szCs w:val="22"/>
          <w:lang w:bidi="ar-SA"/>
        </w:rPr>
      </w:pPr>
    </w:p>
    <w:p w14:paraId="571FF5B0" w14:textId="77777777" w:rsidR="006B71D1" w:rsidRPr="006B71D1" w:rsidRDefault="006B71D1" w:rsidP="006B71D1">
      <w:pPr>
        <w:widowControl/>
        <w:jc w:val="right"/>
        <w:rPr>
          <w:rFonts w:ascii="Times New Roman" w:eastAsia="Times New Roman" w:hAnsi="Times New Roman" w:cs="Times New Roman"/>
          <w:sz w:val="22"/>
          <w:szCs w:val="22"/>
          <w:lang w:bidi="ar-SA"/>
        </w:rPr>
      </w:pPr>
    </w:p>
    <w:p w14:paraId="00213A42" w14:textId="77777777" w:rsidR="006B71D1" w:rsidRPr="006B71D1" w:rsidRDefault="006B71D1" w:rsidP="006B71D1">
      <w:pPr>
        <w:widowControl/>
        <w:jc w:val="center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6B71D1">
        <w:rPr>
          <w:rFonts w:ascii="Times New Roman" w:eastAsia="Times New Roman" w:hAnsi="Times New Roman" w:cs="Times New Roman"/>
          <w:sz w:val="22"/>
          <w:szCs w:val="22"/>
          <w:lang w:bidi="ar-SA"/>
        </w:rPr>
        <w:t>Перечень помещений Профильной организации</w:t>
      </w:r>
    </w:p>
    <w:p w14:paraId="15C496DF" w14:textId="77777777" w:rsidR="006B71D1" w:rsidRPr="006B71D1" w:rsidRDefault="006B71D1" w:rsidP="006B71D1">
      <w:pPr>
        <w:widowControl/>
        <w:jc w:val="center"/>
        <w:rPr>
          <w:rFonts w:ascii="Times New Roman" w:eastAsia="Times New Roman" w:hAnsi="Times New Roman" w:cs="Times New Roman"/>
          <w:sz w:val="22"/>
          <w:szCs w:val="22"/>
          <w:lang w:bidi="ar-SA"/>
        </w:rPr>
      </w:pPr>
    </w:p>
    <w:p w14:paraId="31DCB8E3" w14:textId="77777777" w:rsidR="006B71D1" w:rsidRPr="006B71D1" w:rsidRDefault="006B71D1" w:rsidP="006B71D1">
      <w:pPr>
        <w:widowControl/>
        <w:jc w:val="center"/>
        <w:rPr>
          <w:rFonts w:ascii="Times New Roman" w:eastAsia="Times New Roman" w:hAnsi="Times New Roman" w:cs="Times New Roman"/>
          <w:sz w:val="22"/>
          <w:szCs w:val="22"/>
          <w:lang w:bidi="ar-SA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0"/>
        <w:gridCol w:w="2977"/>
        <w:gridCol w:w="1701"/>
        <w:gridCol w:w="2932"/>
        <w:gridCol w:w="1893"/>
      </w:tblGrid>
      <w:tr w:rsidR="006B71D1" w:rsidRPr="006B71D1" w14:paraId="29BA7E59" w14:textId="77777777" w:rsidTr="00763FF1">
        <w:trPr>
          <w:jc w:val="center"/>
        </w:trPr>
        <w:tc>
          <w:tcPr>
            <w:tcW w:w="420" w:type="dxa"/>
            <w:shd w:val="clear" w:color="auto" w:fill="auto"/>
            <w:vAlign w:val="center"/>
          </w:tcPr>
          <w:p w14:paraId="7BADB66F" w14:textId="77777777" w:rsidR="006B71D1" w:rsidRPr="006B71D1" w:rsidRDefault="006B71D1" w:rsidP="006B71D1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71D1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23CA7CD" w14:textId="77777777" w:rsidR="006B71D1" w:rsidRPr="006B71D1" w:rsidRDefault="006B71D1" w:rsidP="006B71D1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71D1">
              <w:rPr>
                <w:rFonts w:ascii="Times New Roman" w:hAnsi="Times New Roman" w:cs="Times New Roman"/>
                <w:sz w:val="22"/>
                <w:szCs w:val="22"/>
              </w:rPr>
              <w:t>Образовательная программа (программы)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BFE3777" w14:textId="77777777" w:rsidR="006B71D1" w:rsidRPr="006B71D1" w:rsidRDefault="006B71D1" w:rsidP="006B71D1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71D1">
              <w:rPr>
                <w:rFonts w:ascii="Times New Roman" w:hAnsi="Times New Roman" w:cs="Times New Roman"/>
                <w:sz w:val="22"/>
                <w:szCs w:val="22"/>
              </w:rPr>
              <w:t xml:space="preserve">Компоненты </w:t>
            </w:r>
            <w:r w:rsidRPr="006B71D1">
              <w:rPr>
                <w:rFonts w:ascii="Times New Roman" w:hAnsi="Times New Roman" w:cs="Times New Roman"/>
                <w:sz w:val="22"/>
                <w:szCs w:val="22"/>
              </w:rPr>
              <w:br/>
              <w:t>образовательной программы</w:t>
            </w:r>
          </w:p>
        </w:tc>
        <w:tc>
          <w:tcPr>
            <w:tcW w:w="2932" w:type="dxa"/>
            <w:shd w:val="clear" w:color="auto" w:fill="auto"/>
            <w:vAlign w:val="center"/>
          </w:tcPr>
          <w:p w14:paraId="62A2C1D2" w14:textId="77777777" w:rsidR="006B71D1" w:rsidRPr="006B71D1" w:rsidRDefault="006B71D1" w:rsidP="006B71D1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71D1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помещения с перечнем </w:t>
            </w:r>
            <w:r w:rsidRPr="006B71D1">
              <w:rPr>
                <w:rFonts w:ascii="Times New Roman" w:hAnsi="Times New Roman" w:cs="Times New Roman"/>
                <w:sz w:val="22"/>
                <w:szCs w:val="22"/>
              </w:rPr>
              <w:br/>
              <w:t>основного оборудования</w:t>
            </w:r>
          </w:p>
        </w:tc>
        <w:tc>
          <w:tcPr>
            <w:tcW w:w="1893" w:type="dxa"/>
            <w:shd w:val="clear" w:color="auto" w:fill="auto"/>
            <w:vAlign w:val="center"/>
          </w:tcPr>
          <w:p w14:paraId="18F27D38" w14:textId="77777777" w:rsidR="006B71D1" w:rsidRPr="006B71D1" w:rsidRDefault="006B71D1" w:rsidP="006B71D1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71D1">
              <w:rPr>
                <w:rFonts w:ascii="Times New Roman" w:hAnsi="Times New Roman" w:cs="Times New Roman"/>
                <w:sz w:val="22"/>
                <w:szCs w:val="22"/>
              </w:rPr>
              <w:t>Адрес помещения (местоположение)</w:t>
            </w:r>
          </w:p>
        </w:tc>
      </w:tr>
      <w:tr w:rsidR="006B71D1" w:rsidRPr="006B71D1" w14:paraId="2F273766" w14:textId="77777777" w:rsidTr="00763FF1">
        <w:trPr>
          <w:trHeight w:val="1170"/>
          <w:jc w:val="center"/>
        </w:trPr>
        <w:tc>
          <w:tcPr>
            <w:tcW w:w="420" w:type="dxa"/>
            <w:shd w:val="clear" w:color="auto" w:fill="auto"/>
          </w:tcPr>
          <w:p w14:paraId="728DEE3A" w14:textId="77777777" w:rsidR="006B71D1" w:rsidRPr="006B71D1" w:rsidRDefault="006B71D1" w:rsidP="006B71D1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71D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14:paraId="49F9155D" w14:textId="0F998213" w:rsidR="006B71D1" w:rsidRPr="006B71D1" w:rsidRDefault="006B71D1" w:rsidP="006B71D1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73B57902" w14:textId="21EF13CE" w:rsidR="006B71D1" w:rsidRPr="006B71D1" w:rsidRDefault="0076414D" w:rsidP="006B71D1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Производственная практика</w:t>
            </w:r>
          </w:p>
        </w:tc>
        <w:tc>
          <w:tcPr>
            <w:tcW w:w="2932" w:type="dxa"/>
            <w:shd w:val="clear" w:color="auto" w:fill="auto"/>
          </w:tcPr>
          <w:p w14:paraId="13F034F8" w14:textId="77777777" w:rsidR="006B71D1" w:rsidRPr="006B71D1" w:rsidRDefault="006B71D1" w:rsidP="006B71D1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71D1">
              <w:rPr>
                <w:rFonts w:ascii="Times New Roman" w:hAnsi="Times New Roman" w:cs="Times New Roman"/>
                <w:sz w:val="22"/>
                <w:szCs w:val="22"/>
              </w:rPr>
              <w:t>персональное рабочее место, компьютер</w:t>
            </w:r>
          </w:p>
        </w:tc>
        <w:tc>
          <w:tcPr>
            <w:tcW w:w="1893" w:type="dxa"/>
            <w:shd w:val="clear" w:color="auto" w:fill="auto"/>
          </w:tcPr>
          <w:p w14:paraId="012CCFA9" w14:textId="3921DD63" w:rsidR="006B71D1" w:rsidRPr="006B71D1" w:rsidRDefault="006B71D1" w:rsidP="006B71D1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</w:tbl>
    <w:p w14:paraId="0E8515F5" w14:textId="77777777" w:rsidR="006B71D1" w:rsidRPr="006B71D1" w:rsidRDefault="006B71D1" w:rsidP="006B71D1">
      <w:pPr>
        <w:widowControl/>
        <w:jc w:val="center"/>
        <w:rPr>
          <w:rFonts w:ascii="Times New Roman" w:eastAsia="Times New Roman" w:hAnsi="Times New Roman" w:cs="Times New Roman"/>
          <w:sz w:val="22"/>
          <w:szCs w:val="22"/>
          <w:lang w:bidi="ar-SA"/>
        </w:rPr>
      </w:pPr>
    </w:p>
    <w:p w14:paraId="22A80513" w14:textId="77777777" w:rsidR="006B71D1" w:rsidRPr="006B71D1" w:rsidRDefault="006B71D1" w:rsidP="006B71D1">
      <w:pPr>
        <w:widowControl/>
        <w:jc w:val="center"/>
        <w:rPr>
          <w:rFonts w:ascii="Times New Roman" w:eastAsia="Times New Roman" w:hAnsi="Times New Roman" w:cs="Times New Roman"/>
          <w:sz w:val="22"/>
          <w:szCs w:val="22"/>
          <w:lang w:bidi="ar-SA"/>
        </w:rPr>
      </w:pPr>
    </w:p>
    <w:p w14:paraId="22D77A6A" w14:textId="77777777" w:rsidR="006B71D1" w:rsidRPr="006B71D1" w:rsidRDefault="006B71D1" w:rsidP="006B71D1">
      <w:pPr>
        <w:widowControl/>
        <w:jc w:val="center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6B71D1">
        <w:rPr>
          <w:rFonts w:ascii="Times New Roman" w:eastAsia="Times New Roman" w:hAnsi="Times New Roman" w:cs="Times New Roman"/>
          <w:sz w:val="22"/>
          <w:szCs w:val="22"/>
          <w:lang w:bidi="ar-SA"/>
        </w:rPr>
        <w:t>Перечень помещений Профильной организации с</w:t>
      </w:r>
      <w:r w:rsidR="00D3599A">
        <w:rPr>
          <w:rFonts w:ascii="Times New Roman" w:eastAsia="Times New Roman" w:hAnsi="Times New Roman" w:cs="Times New Roman"/>
          <w:sz w:val="22"/>
          <w:szCs w:val="22"/>
          <w:lang w:bidi="ar-SA"/>
        </w:rPr>
        <w:t>огласованы</w:t>
      </w:r>
      <w:r w:rsidRPr="006B71D1">
        <w:rPr>
          <w:rFonts w:ascii="Times New Roman" w:eastAsia="Times New Roman" w:hAnsi="Times New Roman" w:cs="Times New Roman"/>
          <w:sz w:val="22"/>
          <w:szCs w:val="22"/>
          <w:lang w:bidi="ar-SA"/>
        </w:rPr>
        <w:t>:</w:t>
      </w:r>
    </w:p>
    <w:p w14:paraId="3F8001CC" w14:textId="77777777" w:rsidR="006B71D1" w:rsidRPr="006B71D1" w:rsidRDefault="006B71D1" w:rsidP="006B71D1">
      <w:pPr>
        <w:widowControl/>
        <w:rPr>
          <w:rFonts w:ascii="Times New Roman" w:eastAsia="Times New Roman" w:hAnsi="Times New Roman" w:cs="Times New Roman"/>
          <w:sz w:val="22"/>
          <w:szCs w:val="22"/>
          <w:lang w:bidi="ar-SA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4773"/>
        <w:gridCol w:w="4767"/>
      </w:tblGrid>
      <w:tr w:rsidR="006B71D1" w:rsidRPr="006B71D1" w14:paraId="2E2C1EFF" w14:textId="77777777" w:rsidTr="00763FF1">
        <w:trPr>
          <w:jc w:val="center"/>
        </w:trPr>
        <w:tc>
          <w:tcPr>
            <w:tcW w:w="4773" w:type="dxa"/>
          </w:tcPr>
          <w:p w14:paraId="2CD1C3AB" w14:textId="77777777" w:rsidR="006B71D1" w:rsidRPr="006B71D1" w:rsidRDefault="006B71D1" w:rsidP="006B71D1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bookmarkStart w:id="0" w:name="_Toc69813303"/>
            <w:r w:rsidRPr="006B71D1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Проректор по СПО – директор техникума</w:t>
            </w:r>
          </w:p>
        </w:tc>
        <w:tc>
          <w:tcPr>
            <w:tcW w:w="4767" w:type="dxa"/>
          </w:tcPr>
          <w:p w14:paraId="064C3D1C" w14:textId="7532F621" w:rsidR="006B71D1" w:rsidRPr="006B71D1" w:rsidRDefault="006B71D1" w:rsidP="006B71D1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  <w:p w14:paraId="35D10150" w14:textId="77777777" w:rsidR="006B71D1" w:rsidRPr="006B71D1" w:rsidRDefault="006B71D1" w:rsidP="006B71D1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6B71D1" w:rsidRPr="006B71D1" w14:paraId="7A67A713" w14:textId="77777777" w:rsidTr="00763FF1">
        <w:trPr>
          <w:jc w:val="center"/>
        </w:trPr>
        <w:tc>
          <w:tcPr>
            <w:tcW w:w="4773" w:type="dxa"/>
          </w:tcPr>
          <w:p w14:paraId="6DADFAAB" w14:textId="77777777" w:rsidR="006B71D1" w:rsidRPr="006B71D1" w:rsidRDefault="006B71D1" w:rsidP="006B71D1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6B71D1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_________________/ В.И. </w:t>
            </w:r>
            <w:proofErr w:type="spellStart"/>
            <w:r w:rsidRPr="006B71D1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Обиденко</w:t>
            </w:r>
            <w:proofErr w:type="spellEnd"/>
            <w:r w:rsidRPr="006B71D1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/</w:t>
            </w:r>
          </w:p>
        </w:tc>
        <w:tc>
          <w:tcPr>
            <w:tcW w:w="4767" w:type="dxa"/>
          </w:tcPr>
          <w:p w14:paraId="467670C0" w14:textId="075C846F" w:rsidR="006B71D1" w:rsidRPr="006B71D1" w:rsidRDefault="006B71D1" w:rsidP="006B71D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B71D1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_________________</w:t>
            </w:r>
            <w:r w:rsidRPr="006B71D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  <w:t>/</w:t>
            </w:r>
            <w:r w:rsidRPr="006B71D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/ </w:t>
            </w:r>
          </w:p>
          <w:p w14:paraId="48D04EB1" w14:textId="77777777" w:rsidR="006B71D1" w:rsidRPr="006B71D1" w:rsidRDefault="006B71D1" w:rsidP="006B71D1">
            <w:pPr>
              <w:widowControl/>
              <w:ind w:firstLine="567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6B71D1" w:rsidRPr="006B71D1" w14:paraId="7943D17D" w14:textId="77777777" w:rsidTr="00763FF1">
        <w:trPr>
          <w:trHeight w:val="60"/>
          <w:jc w:val="center"/>
        </w:trPr>
        <w:tc>
          <w:tcPr>
            <w:tcW w:w="4773" w:type="dxa"/>
          </w:tcPr>
          <w:p w14:paraId="75818EBE" w14:textId="77777777" w:rsidR="006B71D1" w:rsidRPr="006B71D1" w:rsidRDefault="006B71D1" w:rsidP="006B71D1">
            <w:pPr>
              <w:widowControl/>
              <w:ind w:right="696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proofErr w:type="spellStart"/>
            <w:r w:rsidRPr="006B71D1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м.п</w:t>
            </w:r>
            <w:proofErr w:type="spellEnd"/>
            <w:r w:rsidRPr="006B71D1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.</w:t>
            </w:r>
          </w:p>
        </w:tc>
        <w:tc>
          <w:tcPr>
            <w:tcW w:w="4767" w:type="dxa"/>
          </w:tcPr>
          <w:p w14:paraId="064DFF32" w14:textId="77777777" w:rsidR="006B71D1" w:rsidRPr="006B71D1" w:rsidRDefault="006B71D1" w:rsidP="006B71D1">
            <w:pPr>
              <w:widowControl/>
              <w:ind w:right="504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proofErr w:type="spellStart"/>
            <w:r w:rsidRPr="006B71D1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м.п</w:t>
            </w:r>
            <w:proofErr w:type="spellEnd"/>
            <w:r w:rsidRPr="006B71D1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.</w:t>
            </w:r>
          </w:p>
        </w:tc>
      </w:tr>
    </w:tbl>
    <w:p w14:paraId="39C8AEAF" w14:textId="77777777" w:rsidR="006B71D1" w:rsidRPr="006B71D1" w:rsidRDefault="006B71D1" w:rsidP="006B71D1">
      <w:pPr>
        <w:keepNext/>
        <w:widowControl/>
        <w:suppressAutoHyphens/>
        <w:autoSpaceDN w:val="0"/>
        <w:jc w:val="center"/>
        <w:textAlignment w:val="baseline"/>
        <w:outlineLvl w:val="0"/>
        <w:rPr>
          <w:rFonts w:ascii="Times New Roman" w:eastAsia="Times New Roman" w:hAnsi="Times New Roman" w:cs="Times New Roman"/>
          <w:kern w:val="3"/>
          <w:sz w:val="22"/>
          <w:szCs w:val="22"/>
          <w:lang w:bidi="ar-SA"/>
        </w:rPr>
      </w:pPr>
    </w:p>
    <w:bookmarkEnd w:id="0"/>
    <w:p w14:paraId="62E2363B" w14:textId="77777777" w:rsidR="006B71D1" w:rsidRPr="006B71D1" w:rsidRDefault="006B71D1" w:rsidP="006B71D1">
      <w:pPr>
        <w:rPr>
          <w:rFonts w:ascii="Times New Roman" w:eastAsia="Times New Roman" w:hAnsi="Times New Roman" w:cs="Times New Roman"/>
          <w:kern w:val="3"/>
          <w:sz w:val="22"/>
          <w:szCs w:val="22"/>
          <w:lang w:bidi="ar-SA"/>
        </w:rPr>
      </w:pPr>
    </w:p>
    <w:p w14:paraId="1B475A4A" w14:textId="77777777" w:rsidR="006B71D1" w:rsidRPr="006B71D1" w:rsidRDefault="006B71D1" w:rsidP="006B71D1">
      <w:pPr>
        <w:widowControl/>
        <w:ind w:firstLine="567"/>
        <w:jc w:val="both"/>
        <w:rPr>
          <w:rFonts w:ascii="Times New Roman" w:eastAsia="Times New Roman" w:hAnsi="Times New Roman" w:cs="Times New Roman"/>
          <w:sz w:val="22"/>
          <w:szCs w:val="22"/>
          <w:lang w:bidi="ar-SA"/>
        </w:rPr>
      </w:pPr>
    </w:p>
    <w:p w14:paraId="1B5F8F18" w14:textId="77777777" w:rsidR="00A65D5A" w:rsidRPr="00397831" w:rsidRDefault="00A65D5A" w:rsidP="00DD2466">
      <w:pPr>
        <w:widowControl/>
        <w:jc w:val="right"/>
        <w:rPr>
          <w:rFonts w:ascii="Times New Roman" w:eastAsia="Times New Roman" w:hAnsi="Times New Roman" w:cs="Times New Roman"/>
          <w:kern w:val="3"/>
          <w:sz w:val="22"/>
          <w:szCs w:val="22"/>
          <w:lang w:bidi="ar-SA"/>
        </w:rPr>
      </w:pPr>
    </w:p>
    <w:sectPr w:rsidR="00A65D5A" w:rsidRPr="00397831" w:rsidSect="006F5D00">
      <w:pgSz w:w="11906" w:h="16838"/>
      <w:pgMar w:top="567" w:right="707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0661F" w14:textId="77777777" w:rsidR="00406273" w:rsidRDefault="00406273" w:rsidP="00154361">
      <w:r>
        <w:separator/>
      </w:r>
    </w:p>
  </w:endnote>
  <w:endnote w:type="continuationSeparator" w:id="0">
    <w:p w14:paraId="711EB114" w14:textId="77777777" w:rsidR="00406273" w:rsidRDefault="00406273" w:rsidP="00154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283E5" w14:textId="77777777" w:rsidR="00406273" w:rsidRDefault="00406273" w:rsidP="00154361">
      <w:r>
        <w:separator/>
      </w:r>
    </w:p>
  </w:footnote>
  <w:footnote w:type="continuationSeparator" w:id="0">
    <w:p w14:paraId="473212C1" w14:textId="77777777" w:rsidR="00406273" w:rsidRDefault="00406273" w:rsidP="001543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A4B79" w14:textId="77777777" w:rsidR="00154361" w:rsidRDefault="0015436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BC4C9C"/>
    <w:multiLevelType w:val="hybridMultilevel"/>
    <w:tmpl w:val="D7C432CA"/>
    <w:lvl w:ilvl="0" w:tplc="EAEE3D8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708D2C96"/>
    <w:multiLevelType w:val="multilevel"/>
    <w:tmpl w:val="1FA4567E"/>
    <w:lvl w:ilvl="0">
      <w:start w:val="1"/>
      <w:numFmt w:val="decimal"/>
      <w:lvlText w:val="%1."/>
      <w:lvlJc w:val="left"/>
      <w:pPr>
        <w:ind w:left="376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413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  <w:sz w:val="22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14D"/>
    <w:rsid w:val="0006159A"/>
    <w:rsid w:val="00077CED"/>
    <w:rsid w:val="000A039E"/>
    <w:rsid w:val="000B7FE3"/>
    <w:rsid w:val="000D23B4"/>
    <w:rsid w:val="000F6D52"/>
    <w:rsid w:val="00154361"/>
    <w:rsid w:val="00166E79"/>
    <w:rsid w:val="001F2F63"/>
    <w:rsid w:val="002233E7"/>
    <w:rsid w:val="00241795"/>
    <w:rsid w:val="00282A40"/>
    <w:rsid w:val="0029124B"/>
    <w:rsid w:val="003222CC"/>
    <w:rsid w:val="003267A4"/>
    <w:rsid w:val="00350DD7"/>
    <w:rsid w:val="00397831"/>
    <w:rsid w:val="003B5423"/>
    <w:rsid w:val="003D2F0A"/>
    <w:rsid w:val="00403102"/>
    <w:rsid w:val="00406273"/>
    <w:rsid w:val="0041456E"/>
    <w:rsid w:val="00427A78"/>
    <w:rsid w:val="004D6525"/>
    <w:rsid w:val="005007C6"/>
    <w:rsid w:val="00503A96"/>
    <w:rsid w:val="005076A8"/>
    <w:rsid w:val="0054419F"/>
    <w:rsid w:val="005D5749"/>
    <w:rsid w:val="00617FAE"/>
    <w:rsid w:val="00625AA6"/>
    <w:rsid w:val="006458FE"/>
    <w:rsid w:val="00677B6A"/>
    <w:rsid w:val="006B71D1"/>
    <w:rsid w:val="006F5D00"/>
    <w:rsid w:val="0072327F"/>
    <w:rsid w:val="00743E85"/>
    <w:rsid w:val="007474D9"/>
    <w:rsid w:val="00763FF1"/>
    <w:rsid w:val="0076414D"/>
    <w:rsid w:val="007844A0"/>
    <w:rsid w:val="007A1F8D"/>
    <w:rsid w:val="007D6D81"/>
    <w:rsid w:val="007F7784"/>
    <w:rsid w:val="008A23A1"/>
    <w:rsid w:val="008C4C8B"/>
    <w:rsid w:val="009057C0"/>
    <w:rsid w:val="00933D3D"/>
    <w:rsid w:val="00937490"/>
    <w:rsid w:val="00943308"/>
    <w:rsid w:val="00944213"/>
    <w:rsid w:val="009A11C3"/>
    <w:rsid w:val="009F5DEB"/>
    <w:rsid w:val="00A32EA5"/>
    <w:rsid w:val="00A56E98"/>
    <w:rsid w:val="00A65D5A"/>
    <w:rsid w:val="00A84AC5"/>
    <w:rsid w:val="00A95595"/>
    <w:rsid w:val="00AC255D"/>
    <w:rsid w:val="00B16F2C"/>
    <w:rsid w:val="00B27928"/>
    <w:rsid w:val="00B4638A"/>
    <w:rsid w:val="00B93337"/>
    <w:rsid w:val="00BA230A"/>
    <w:rsid w:val="00BA65BA"/>
    <w:rsid w:val="00BC47F5"/>
    <w:rsid w:val="00BE0BF0"/>
    <w:rsid w:val="00BF7287"/>
    <w:rsid w:val="00C01C0A"/>
    <w:rsid w:val="00C17EF0"/>
    <w:rsid w:val="00C21F09"/>
    <w:rsid w:val="00C23012"/>
    <w:rsid w:val="00C70D70"/>
    <w:rsid w:val="00C80D96"/>
    <w:rsid w:val="00CA08BF"/>
    <w:rsid w:val="00CD2972"/>
    <w:rsid w:val="00CD411E"/>
    <w:rsid w:val="00CF42CA"/>
    <w:rsid w:val="00D0443A"/>
    <w:rsid w:val="00D3599A"/>
    <w:rsid w:val="00D56187"/>
    <w:rsid w:val="00DD2466"/>
    <w:rsid w:val="00E0021F"/>
    <w:rsid w:val="00E205D5"/>
    <w:rsid w:val="00E7028D"/>
    <w:rsid w:val="00EE7C4A"/>
    <w:rsid w:val="00F011C6"/>
    <w:rsid w:val="00F245D9"/>
    <w:rsid w:val="00F324F7"/>
    <w:rsid w:val="00F44D94"/>
    <w:rsid w:val="00F50053"/>
    <w:rsid w:val="00F82912"/>
    <w:rsid w:val="00F83154"/>
    <w:rsid w:val="00F85558"/>
    <w:rsid w:val="00FE473D"/>
    <w:rsid w:val="00FF4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8694F"/>
  <w15:chartTrackingRefBased/>
  <w15:docId w15:val="{1D1465AF-787D-493D-AB43-9CABA9FA4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66E79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F5D00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A65D5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A65D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F011C6"/>
    <w:rPr>
      <w:color w:val="0563C1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D23B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0D23B4"/>
    <w:rPr>
      <w:rFonts w:ascii="Segoe UI" w:eastAsia="Courier New" w:hAnsi="Segoe UI" w:cs="Segoe UI"/>
      <w:color w:val="000000"/>
      <w:sz w:val="18"/>
      <w:szCs w:val="18"/>
      <w:lang w:bidi="ru-RU"/>
    </w:rPr>
  </w:style>
  <w:style w:type="paragraph" w:styleId="a8">
    <w:name w:val="header"/>
    <w:basedOn w:val="a"/>
    <w:link w:val="a9"/>
    <w:uiPriority w:val="99"/>
    <w:unhideWhenUsed/>
    <w:rsid w:val="0015436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154361"/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paragraph" w:styleId="aa">
    <w:name w:val="footer"/>
    <w:basedOn w:val="a"/>
    <w:link w:val="ab"/>
    <w:uiPriority w:val="99"/>
    <w:unhideWhenUsed/>
    <w:rsid w:val="0015436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154361"/>
    <w:rPr>
      <w:rFonts w:ascii="Courier New" w:eastAsia="Courier New" w:hAnsi="Courier New" w:cs="Courier New"/>
      <w:color w:val="000000"/>
      <w:sz w:val="24"/>
      <w:szCs w:val="24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09\AppData\Local\Temp\v8_C25A_86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58C6A-F689-485A-9C92-D2BAAD3C7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v8_C25A_86</Template>
  <TotalTime>3</TotalTime>
  <Pages>5</Pages>
  <Words>1418</Words>
  <Characters>8087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409</dc:creator>
  <cp:keywords/>
  <cp:lastModifiedBy>409</cp:lastModifiedBy>
  <cp:revision>2</cp:revision>
  <cp:lastPrinted>2021-05-11T03:00:00Z</cp:lastPrinted>
  <dcterms:created xsi:type="dcterms:W3CDTF">2025-12-16T05:47:00Z</dcterms:created>
  <dcterms:modified xsi:type="dcterms:W3CDTF">2025-12-16T09:23:00Z</dcterms:modified>
</cp:coreProperties>
</file>